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1587" w14:textId="38A372C3" w:rsidR="00B703F2" w:rsidRPr="00D82483" w:rsidRDefault="0030184E" w:rsidP="00F376E5">
      <w:pPr>
        <w:pStyle w:val="Name"/>
      </w:pPr>
      <w:r w:rsidRPr="00D82483">
        <w:t>James Gegenheimer MS, RDN, LDN, CSCS</w:t>
      </w:r>
    </w:p>
    <w:p w14:paraId="29A7AA45" w14:textId="77777777" w:rsidR="00F376E5" w:rsidRPr="00D82483" w:rsidRDefault="00F376E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D82483" w14:paraId="42E2CCBC" w14:textId="77777777" w:rsidTr="001C29E5">
        <w:tc>
          <w:tcPr>
            <w:tcW w:w="4428" w:type="dxa"/>
          </w:tcPr>
          <w:p w14:paraId="34C61844" w14:textId="0777DACB" w:rsidR="00F376E5" w:rsidRPr="00D82483" w:rsidRDefault="00F376E5" w:rsidP="004725C4">
            <w:pPr>
              <w:widowControl w:val="0"/>
            </w:pPr>
          </w:p>
        </w:tc>
        <w:tc>
          <w:tcPr>
            <w:tcW w:w="4428" w:type="dxa"/>
          </w:tcPr>
          <w:p w14:paraId="764B5402" w14:textId="2A047135" w:rsidR="00F376E5" w:rsidRPr="00D82483" w:rsidRDefault="00F376E5" w:rsidP="004725C4">
            <w:pPr>
              <w:widowControl w:val="0"/>
              <w:jc w:val="right"/>
            </w:pPr>
          </w:p>
        </w:tc>
      </w:tr>
    </w:tbl>
    <w:p w14:paraId="69941EC8" w14:textId="77777777" w:rsidR="00A90527" w:rsidRPr="00D82483" w:rsidRDefault="00A90527" w:rsidP="00A90527"/>
    <w:p w14:paraId="726DD68A" w14:textId="77777777" w:rsidR="00A90527" w:rsidRPr="00D82483" w:rsidRDefault="00251FA2" w:rsidP="00A90527">
      <w:pPr>
        <w:pStyle w:val="Heading1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>Education</w:t>
      </w:r>
    </w:p>
    <w:p w14:paraId="7ACC5DF2" w14:textId="77777777" w:rsidR="00A90527" w:rsidRPr="00D82483" w:rsidRDefault="00A90527" w:rsidP="00A90527"/>
    <w:p w14:paraId="241CA728" w14:textId="3BD234D2" w:rsidR="0030184E" w:rsidRPr="00D82483" w:rsidRDefault="0030184E" w:rsidP="0030184E">
      <w:pPr>
        <w:tabs>
          <w:tab w:val="left" w:pos="720"/>
          <w:tab w:val="right" w:pos="8640"/>
        </w:tabs>
      </w:pPr>
      <w:r w:rsidRPr="00D82483">
        <w:rPr>
          <w:b/>
        </w:rPr>
        <w:t>MS</w:t>
      </w:r>
      <w:r w:rsidRPr="00D82483">
        <w:rPr>
          <w:b/>
        </w:rPr>
        <w:tab/>
      </w:r>
      <w:r w:rsidRPr="00D82483">
        <w:t>University of South Florida, Exercise Science</w:t>
      </w:r>
      <w:r w:rsidRPr="00D82483">
        <w:tab/>
        <w:t xml:space="preserve"> August 2022</w:t>
      </w:r>
    </w:p>
    <w:p w14:paraId="7A457727" w14:textId="1DE3D6C0" w:rsidR="0030184E" w:rsidRPr="00D82483" w:rsidRDefault="0030184E" w:rsidP="0030184E">
      <w:r w:rsidRPr="00D82483">
        <w:tab/>
        <w:t xml:space="preserve">Advisor: Dr. Samuel Buckner </w:t>
      </w:r>
    </w:p>
    <w:p w14:paraId="5F808E4E" w14:textId="77777777" w:rsidR="00A90527" w:rsidRPr="00D82483" w:rsidRDefault="00A90527" w:rsidP="00A90527"/>
    <w:p w14:paraId="6E814D0B" w14:textId="2FF6181D" w:rsidR="00A90527" w:rsidRPr="00D82483" w:rsidRDefault="00EA2F62" w:rsidP="0030184E">
      <w:pPr>
        <w:tabs>
          <w:tab w:val="left" w:pos="720"/>
          <w:tab w:val="right" w:pos="8640"/>
        </w:tabs>
      </w:pPr>
      <w:r w:rsidRPr="00D82483">
        <w:rPr>
          <w:b/>
        </w:rPr>
        <w:t>MS</w:t>
      </w:r>
      <w:r w:rsidRPr="00D82483">
        <w:rPr>
          <w:b/>
        </w:rPr>
        <w:tab/>
      </w:r>
      <w:r w:rsidR="0030184E" w:rsidRPr="00D82483">
        <w:t>Florida State University</w:t>
      </w:r>
      <w:r w:rsidRPr="00D82483">
        <w:t xml:space="preserve">, </w:t>
      </w:r>
      <w:r w:rsidR="0030184E" w:rsidRPr="00D82483">
        <w:t>Nutrition and Food Science</w:t>
      </w:r>
      <w:r w:rsidRPr="00D82483">
        <w:tab/>
        <w:t xml:space="preserve"> </w:t>
      </w:r>
      <w:r w:rsidR="0030184E" w:rsidRPr="00D82483">
        <w:t>April 2011</w:t>
      </w:r>
    </w:p>
    <w:p w14:paraId="71758CB0" w14:textId="1345E8A2" w:rsidR="00A90527" w:rsidRPr="00D82483" w:rsidRDefault="00A90527" w:rsidP="00A90527">
      <w:r w:rsidRPr="00D82483">
        <w:tab/>
        <w:t xml:space="preserve">Advisor: </w:t>
      </w:r>
      <w:r w:rsidR="0030184E" w:rsidRPr="00D82483">
        <w:t>Dr. Maria Spicer</w:t>
      </w:r>
    </w:p>
    <w:p w14:paraId="45A33925" w14:textId="77777777" w:rsidR="00A90527" w:rsidRPr="00D82483" w:rsidRDefault="00A90527" w:rsidP="00A90527"/>
    <w:p w14:paraId="21D40800" w14:textId="5BB89C5A" w:rsidR="00EA2F62" w:rsidRPr="00D82483" w:rsidRDefault="00EA2F62" w:rsidP="00EA2F62">
      <w:pPr>
        <w:tabs>
          <w:tab w:val="left" w:pos="720"/>
          <w:tab w:val="right" w:pos="8640"/>
        </w:tabs>
      </w:pPr>
      <w:r w:rsidRPr="00D82483">
        <w:rPr>
          <w:b/>
        </w:rPr>
        <w:t>BS</w:t>
      </w:r>
      <w:r w:rsidRPr="00D82483">
        <w:rPr>
          <w:b/>
        </w:rPr>
        <w:tab/>
      </w:r>
      <w:r w:rsidR="0030184E" w:rsidRPr="00D82483">
        <w:t>Florida State University</w:t>
      </w:r>
      <w:r w:rsidRPr="00D82483">
        <w:t xml:space="preserve">, </w:t>
      </w:r>
      <w:r w:rsidR="0030184E" w:rsidRPr="00D82483">
        <w:t>Dietetics</w:t>
      </w:r>
      <w:r w:rsidRPr="00D82483">
        <w:tab/>
      </w:r>
      <w:r w:rsidR="00C7161D" w:rsidRPr="00D82483">
        <w:t>May 200</w:t>
      </w:r>
      <w:r w:rsidR="0030184E" w:rsidRPr="00D82483">
        <w:t>9</w:t>
      </w:r>
    </w:p>
    <w:p w14:paraId="655F6A15" w14:textId="2DD6CD43" w:rsidR="00A90527" w:rsidRPr="00D82483" w:rsidRDefault="00A90527" w:rsidP="00A90527">
      <w:r w:rsidRPr="00D82483">
        <w:tab/>
      </w:r>
    </w:p>
    <w:p w14:paraId="18758D89" w14:textId="77777777" w:rsidR="00A90527" w:rsidRPr="00D82483" w:rsidRDefault="00A90527" w:rsidP="00A90527"/>
    <w:p w14:paraId="0684F3BE" w14:textId="02403C23" w:rsidR="00A90527" w:rsidRPr="00D82483" w:rsidRDefault="0030184E" w:rsidP="0030184E">
      <w:pPr>
        <w:pStyle w:val="Heading1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 xml:space="preserve">Professional Certifications </w:t>
      </w:r>
    </w:p>
    <w:p w14:paraId="28DC953C" w14:textId="77777777" w:rsidR="00EF1C2B" w:rsidRPr="00D82483" w:rsidRDefault="00EF1C2B" w:rsidP="0030184E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5C0EFEC" w14:textId="2596E504" w:rsidR="0030184E" w:rsidRPr="00D82483" w:rsidRDefault="0030184E" w:rsidP="0030184E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Registered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Dietitian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April 21,</w:t>
      </w:r>
      <w:r w:rsidRPr="00D824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>2011</w:t>
      </w:r>
    </w:p>
    <w:p w14:paraId="4870422E" w14:textId="77777777" w:rsidR="0030184E" w:rsidRPr="00D82483" w:rsidRDefault="0030184E" w:rsidP="0030184E">
      <w:pPr>
        <w:pStyle w:val="TableParagraph"/>
        <w:spacing w:before="13" w:line="232" w:lineRule="auto"/>
        <w:ind w:left="0" w:right="3413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Registration Number: 1004456</w:t>
      </w:r>
    </w:p>
    <w:p w14:paraId="5F348153" w14:textId="77777777" w:rsidR="0030184E" w:rsidRPr="00D82483" w:rsidRDefault="0030184E" w:rsidP="0030184E">
      <w:pPr>
        <w:pStyle w:val="TableParagraph"/>
        <w:spacing w:before="13" w:line="232" w:lineRule="auto"/>
        <w:ind w:left="0" w:right="3413"/>
        <w:rPr>
          <w:rFonts w:ascii="Times New Roman" w:hAnsi="Times New Roman" w:cs="Times New Roman"/>
          <w:b/>
          <w:sz w:val="24"/>
          <w:szCs w:val="24"/>
        </w:rPr>
      </w:pPr>
    </w:p>
    <w:p w14:paraId="6DE344E7" w14:textId="77777777" w:rsidR="0030184E" w:rsidRPr="00D82483" w:rsidRDefault="0030184E" w:rsidP="0030184E">
      <w:pPr>
        <w:pStyle w:val="TableParagraph"/>
        <w:spacing w:before="13" w:line="232" w:lineRule="auto"/>
        <w:ind w:left="0" w:right="341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FL</w:t>
      </w:r>
      <w:r w:rsidRPr="00D824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Licensed Dietitian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7702BA91" w14:textId="5322B42F" w:rsidR="00DD14C2" w:rsidRPr="00DD14C2" w:rsidRDefault="0030184E" w:rsidP="0030184E">
      <w:pPr>
        <w:pStyle w:val="TableParagraph"/>
        <w:spacing w:before="13" w:line="232" w:lineRule="auto"/>
        <w:ind w:left="0" w:right="341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Licensure Number:</w:t>
      </w:r>
      <w:r w:rsidRPr="00D824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ND</w:t>
      </w:r>
      <w:r w:rsidRPr="00D8248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>5988</w:t>
      </w:r>
    </w:p>
    <w:p w14:paraId="4A52147A" w14:textId="77777777" w:rsidR="0030184E" w:rsidRPr="00D82483" w:rsidRDefault="0030184E" w:rsidP="0030184E">
      <w:pPr>
        <w:pStyle w:val="TableParagraph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3662CE" w14:textId="77777777" w:rsidR="0030184E" w:rsidRPr="00D82483" w:rsidRDefault="0030184E" w:rsidP="0030184E">
      <w:pPr>
        <w:pStyle w:val="TableParagraph"/>
        <w:spacing w:line="247" w:lineRule="auto"/>
        <w:ind w:left="0" w:right="977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Certified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Strength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and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Conditioning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 xml:space="preserve">Specialist (CSCS) </w:t>
      </w:r>
    </w:p>
    <w:p w14:paraId="49E879B7" w14:textId="5FCF4928" w:rsidR="0030184E" w:rsidRPr="00D82483" w:rsidRDefault="0030184E" w:rsidP="0030184E">
      <w:pPr>
        <w:pStyle w:val="TableParagraph"/>
        <w:spacing w:line="247" w:lineRule="auto"/>
        <w:ind w:left="0" w:right="977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CSCS ID: 7248368496</w:t>
      </w:r>
    </w:p>
    <w:p w14:paraId="46368C85" w14:textId="77777777" w:rsidR="0030184E" w:rsidRPr="00D82483" w:rsidRDefault="0030184E" w:rsidP="0030184E">
      <w:pPr>
        <w:rPr>
          <w:b/>
        </w:rPr>
      </w:pPr>
    </w:p>
    <w:p w14:paraId="19760B7C" w14:textId="11E98240" w:rsidR="00A90527" w:rsidRPr="00D82483" w:rsidRDefault="0030184E" w:rsidP="0030184E">
      <w:pPr>
        <w:rPr>
          <w:b/>
        </w:rPr>
      </w:pPr>
      <w:r w:rsidRPr="00D82483">
        <w:rPr>
          <w:b/>
        </w:rPr>
        <w:t>CPR Certification: American</w:t>
      </w:r>
      <w:r w:rsidRPr="00D82483">
        <w:rPr>
          <w:b/>
          <w:spacing w:val="-6"/>
        </w:rPr>
        <w:t xml:space="preserve"> </w:t>
      </w:r>
      <w:r w:rsidRPr="00D82483">
        <w:rPr>
          <w:b/>
        </w:rPr>
        <w:t>Heart Association</w:t>
      </w:r>
      <w:r w:rsidRPr="00D82483">
        <w:rPr>
          <w:b/>
          <w:spacing w:val="-6"/>
        </w:rPr>
        <w:t xml:space="preserve"> </w:t>
      </w:r>
      <w:r w:rsidRPr="00D82483">
        <w:rPr>
          <w:b/>
        </w:rPr>
        <w:t>BLS for</w:t>
      </w:r>
      <w:r w:rsidRPr="00D82483">
        <w:rPr>
          <w:b/>
          <w:spacing w:val="-4"/>
        </w:rPr>
        <w:t xml:space="preserve"> </w:t>
      </w:r>
      <w:r w:rsidRPr="00D82483">
        <w:rPr>
          <w:b/>
        </w:rPr>
        <w:t>Healthcare Providers</w:t>
      </w:r>
      <w:r w:rsidRPr="00D82483">
        <w:rPr>
          <w:b/>
          <w:spacing w:val="-14"/>
        </w:rPr>
        <w:t xml:space="preserve"> </w:t>
      </w:r>
      <w:r w:rsidRPr="00D82483">
        <w:rPr>
          <w:b/>
        </w:rPr>
        <w:t>Program</w:t>
      </w:r>
    </w:p>
    <w:p w14:paraId="1775C84A" w14:textId="786AF2FD" w:rsidR="0030184E" w:rsidRPr="00D82483" w:rsidRDefault="0030184E" w:rsidP="0030184E">
      <w:pPr>
        <w:rPr>
          <w:b/>
        </w:rPr>
      </w:pPr>
      <w:proofErr w:type="spellStart"/>
      <w:r w:rsidRPr="00D82483">
        <w:rPr>
          <w:b/>
        </w:rPr>
        <w:t>eCard</w:t>
      </w:r>
      <w:proofErr w:type="spellEnd"/>
      <w:r w:rsidRPr="00D82483">
        <w:rPr>
          <w:b/>
        </w:rPr>
        <w:t xml:space="preserve"> Code: </w:t>
      </w:r>
      <w:r w:rsidRPr="00D82483">
        <w:rPr>
          <w:color w:val="333333"/>
          <w:shd w:val="clear" w:color="auto" w:fill="FFFFFF"/>
        </w:rPr>
        <w:t>225418586524</w:t>
      </w:r>
    </w:p>
    <w:p w14:paraId="14207084" w14:textId="77777777" w:rsidR="00251FA2" w:rsidRPr="00D82483" w:rsidRDefault="00251FA2" w:rsidP="00A90527"/>
    <w:p w14:paraId="3B892F07" w14:textId="77777777" w:rsidR="00251FA2" w:rsidRPr="00D82483" w:rsidRDefault="00251FA2" w:rsidP="00251FA2">
      <w:pPr>
        <w:pStyle w:val="Heading1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>Teaching Experience</w:t>
      </w:r>
    </w:p>
    <w:p w14:paraId="78A3556A" w14:textId="77777777" w:rsidR="00EF1C2B" w:rsidRPr="00D82483" w:rsidRDefault="00EF1C2B" w:rsidP="00C7161D">
      <w:pPr>
        <w:tabs>
          <w:tab w:val="right" w:pos="8640"/>
        </w:tabs>
        <w:rPr>
          <w:b/>
        </w:rPr>
      </w:pPr>
    </w:p>
    <w:p w14:paraId="3BC20E7B" w14:textId="4A0C0E8E" w:rsidR="00A90527" w:rsidRPr="00D82483" w:rsidRDefault="0030184E" w:rsidP="00C7161D">
      <w:pPr>
        <w:tabs>
          <w:tab w:val="right" w:pos="8640"/>
        </w:tabs>
      </w:pPr>
      <w:r w:rsidRPr="00D82483">
        <w:rPr>
          <w:b/>
        </w:rPr>
        <w:t>Keiser University</w:t>
      </w:r>
      <w:r w:rsidR="00A90527" w:rsidRPr="00D82483">
        <w:t>, L</w:t>
      </w:r>
      <w:r w:rsidRPr="00D82483">
        <w:t>akeland FL</w:t>
      </w:r>
      <w:r w:rsidR="00C7161D" w:rsidRPr="00D82483">
        <w:tab/>
      </w:r>
      <w:r w:rsidRPr="00D82483">
        <w:t xml:space="preserve">November 2014 </w:t>
      </w:r>
      <w:r w:rsidR="00C7161D" w:rsidRPr="00D82483">
        <w:t xml:space="preserve">to </w:t>
      </w:r>
      <w:r w:rsidR="00C72F3D">
        <w:t>December 2024</w:t>
      </w:r>
    </w:p>
    <w:p w14:paraId="09FA6B74" w14:textId="328AE4C7" w:rsidR="0030184E" w:rsidRPr="00D82483" w:rsidRDefault="0030184E" w:rsidP="0030184E">
      <w:r w:rsidRPr="00D82483">
        <w:rPr>
          <w:b/>
        </w:rPr>
        <w:t>Full Time Faculty</w:t>
      </w:r>
      <w:r w:rsidR="00A90527" w:rsidRPr="00D82483">
        <w:t xml:space="preserve">, </w:t>
      </w:r>
      <w:r w:rsidRPr="00D82483">
        <w:t>Master of Science in Clinical Nutrition</w:t>
      </w:r>
    </w:p>
    <w:p w14:paraId="23D368DB" w14:textId="1491F91E" w:rsidR="0030184E" w:rsidRPr="00D82483" w:rsidRDefault="0030184E" w:rsidP="0030184E">
      <w:pPr>
        <w:rPr>
          <w:b/>
          <w:bCs/>
        </w:rPr>
      </w:pPr>
      <w:r w:rsidRPr="00D82483">
        <w:rPr>
          <w:b/>
          <w:bCs/>
        </w:rPr>
        <w:t>ACEND Accredited Coordinated Program</w:t>
      </w:r>
    </w:p>
    <w:p w14:paraId="3B8BAD67" w14:textId="562122ED" w:rsidR="00A90527" w:rsidRPr="00D82483" w:rsidRDefault="00A90527" w:rsidP="00251FA2">
      <w:pPr>
        <w:numPr>
          <w:ilvl w:val="0"/>
          <w:numId w:val="5"/>
        </w:numPr>
      </w:pPr>
      <w:r w:rsidRPr="00D82483">
        <w:t>Developed</w:t>
      </w:r>
      <w:r w:rsidR="00E15C28" w:rsidRPr="00D82483">
        <w:t xml:space="preserve"> lectures,</w:t>
      </w:r>
      <w:r w:rsidRPr="00D82483">
        <w:t xml:space="preserve"> quizzes, exams, and homework</w:t>
      </w:r>
      <w:r w:rsidR="00C03C6D">
        <w:t xml:space="preserve"> assignments.</w:t>
      </w:r>
    </w:p>
    <w:p w14:paraId="78881BBC" w14:textId="5045CC3E" w:rsidR="00A90527" w:rsidRPr="00D82483" w:rsidRDefault="00A90527" w:rsidP="00251FA2">
      <w:pPr>
        <w:numPr>
          <w:ilvl w:val="0"/>
          <w:numId w:val="5"/>
        </w:numPr>
      </w:pPr>
      <w:r w:rsidRPr="00D82483">
        <w:t xml:space="preserve">Revised the syllabus </w:t>
      </w:r>
      <w:r w:rsidR="0030184E" w:rsidRPr="00D82483">
        <w:t>and coursework to</w:t>
      </w:r>
      <w:r w:rsidRPr="00D82483">
        <w:t xml:space="preserve"> meet accreditation standards</w:t>
      </w:r>
      <w:r w:rsidR="0030184E" w:rsidRPr="00D82483">
        <w:t xml:space="preserve"> of KRDNs and CRDNs</w:t>
      </w:r>
      <w:r w:rsidR="00C03C6D">
        <w:t>.</w:t>
      </w:r>
    </w:p>
    <w:p w14:paraId="34B22B56" w14:textId="26B8F0FE" w:rsidR="00776838" w:rsidRPr="00D82483" w:rsidRDefault="00776838" w:rsidP="00251FA2">
      <w:pPr>
        <w:numPr>
          <w:ilvl w:val="0"/>
          <w:numId w:val="5"/>
        </w:numPr>
      </w:pPr>
      <w:r w:rsidRPr="00D82483">
        <w:t>Course List:</w:t>
      </w:r>
    </w:p>
    <w:p w14:paraId="77DC124D" w14:textId="0794B981" w:rsidR="00776838" w:rsidRPr="00D82483" w:rsidRDefault="00776838" w:rsidP="00776838">
      <w:pPr>
        <w:numPr>
          <w:ilvl w:val="1"/>
          <w:numId w:val="5"/>
        </w:numPr>
      </w:pPr>
      <w:r w:rsidRPr="00D82483">
        <w:t>DIE 3213 Medical Nutrition Therapy I (</w:t>
      </w:r>
      <w:r w:rsidR="006A6B48">
        <w:t>C</w:t>
      </w:r>
      <w:r w:rsidRPr="00D82483">
        <w:t xml:space="preserve">hronic </w:t>
      </w:r>
      <w:r w:rsidR="006A6B48">
        <w:t>D</w:t>
      </w:r>
      <w:r w:rsidRPr="00D82483">
        <w:t>isease)</w:t>
      </w:r>
    </w:p>
    <w:p w14:paraId="188FB8FE" w14:textId="3937648E" w:rsidR="00550C51" w:rsidRPr="00D82483" w:rsidRDefault="00776838" w:rsidP="00C03C6D">
      <w:pPr>
        <w:numPr>
          <w:ilvl w:val="1"/>
          <w:numId w:val="5"/>
        </w:numPr>
      </w:pPr>
      <w:r w:rsidRPr="00D82483">
        <w:t>DIE 3246C Medical Nutrition Therapy II with Lab (</w:t>
      </w:r>
      <w:r w:rsidR="00C03C6D">
        <w:t>C</w:t>
      </w:r>
      <w:r w:rsidRPr="00D82483">
        <w:t xml:space="preserve">hronic </w:t>
      </w:r>
      <w:r w:rsidR="00C03C6D">
        <w:t>D</w:t>
      </w:r>
      <w:r w:rsidRPr="00D82483">
        <w:t xml:space="preserve">isease and </w:t>
      </w:r>
      <w:r w:rsidR="00C03C6D">
        <w:t>Nutrition Focused Physical A</w:t>
      </w:r>
      <w:r w:rsidRPr="00D82483">
        <w:t xml:space="preserve">ssessment </w:t>
      </w:r>
      <w:r w:rsidR="00C03C6D">
        <w:t>T</w:t>
      </w:r>
      <w:r w:rsidRPr="00D82483">
        <w:t>echniques)</w:t>
      </w:r>
    </w:p>
    <w:p w14:paraId="2A5C7480" w14:textId="2E93D430" w:rsidR="00776838" w:rsidRPr="00D82483" w:rsidRDefault="00776838" w:rsidP="00776838">
      <w:pPr>
        <w:numPr>
          <w:ilvl w:val="1"/>
          <w:numId w:val="5"/>
        </w:numPr>
      </w:pPr>
      <w:r w:rsidRPr="00D82483">
        <w:t>HUN 4445 Nutrition and Disease I (</w:t>
      </w:r>
      <w:r w:rsidR="00C03C6D">
        <w:t>A</w:t>
      </w:r>
      <w:r w:rsidRPr="00D82483">
        <w:t xml:space="preserve">cute </w:t>
      </w:r>
      <w:r w:rsidR="00C03C6D">
        <w:t>C</w:t>
      </w:r>
      <w:r w:rsidRPr="00D82483">
        <w:t xml:space="preserve">are with </w:t>
      </w:r>
      <w:r w:rsidR="00C03C6D">
        <w:t>E</w:t>
      </w:r>
      <w:r w:rsidRPr="00D82483">
        <w:t xml:space="preserve">nteral </w:t>
      </w:r>
      <w:r w:rsidR="00C03C6D">
        <w:t>N</w:t>
      </w:r>
      <w:r w:rsidRPr="00D82483">
        <w:t>utrition)</w:t>
      </w:r>
    </w:p>
    <w:p w14:paraId="68052A68" w14:textId="6C1200F9" w:rsidR="00776838" w:rsidRPr="00D82483" w:rsidRDefault="00776838" w:rsidP="00776838">
      <w:pPr>
        <w:numPr>
          <w:ilvl w:val="1"/>
          <w:numId w:val="5"/>
        </w:numPr>
      </w:pPr>
      <w:r w:rsidRPr="00D82483">
        <w:t>HUN 4446 Nutrition and Disease II (</w:t>
      </w:r>
      <w:r w:rsidR="00C03C6D">
        <w:t>A</w:t>
      </w:r>
      <w:r w:rsidRPr="00D82483">
        <w:t xml:space="preserve">cute </w:t>
      </w:r>
      <w:r w:rsidR="00C03C6D">
        <w:t>C</w:t>
      </w:r>
      <w:r w:rsidRPr="00D82483">
        <w:t xml:space="preserve">are with </w:t>
      </w:r>
      <w:r w:rsidR="00C03C6D">
        <w:t>P</w:t>
      </w:r>
      <w:r w:rsidRPr="00D82483">
        <w:t xml:space="preserve">arenteral </w:t>
      </w:r>
      <w:r w:rsidR="00C03C6D">
        <w:t>N</w:t>
      </w:r>
      <w:r w:rsidRPr="00D82483">
        <w:t>utrition)</w:t>
      </w:r>
    </w:p>
    <w:p w14:paraId="00E53C6A" w14:textId="7C4C5810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PET 3361 Nutrition in Health and Exercise with Lab</w:t>
      </w:r>
    </w:p>
    <w:p w14:paraId="1B595B66" w14:textId="07C5A1E0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 xml:space="preserve">DIE 4435C Nutrition Counseling and Communication with Lab (with </w:t>
      </w:r>
      <w:r w:rsidRPr="00D82483">
        <w:rPr>
          <w:rFonts w:ascii="Times New Roman" w:hAnsi="Times New Roman" w:cs="Times New Roman"/>
          <w:sz w:val="24"/>
          <w:szCs w:val="24"/>
        </w:rPr>
        <w:lastRenderedPageBreak/>
        <w:t>counseling simulations)</w:t>
      </w:r>
    </w:p>
    <w:p w14:paraId="6AB07989" w14:textId="25ADA442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HUN 3403 Lifecycle Nutrition</w:t>
      </w:r>
    </w:p>
    <w:p w14:paraId="7C026402" w14:textId="351E63DD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FOS 4041C Food Science</w:t>
      </w:r>
    </w:p>
    <w:p w14:paraId="4334364A" w14:textId="09C2D0D9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DIE 3125C Management of Dietary Systems</w:t>
      </w:r>
    </w:p>
    <w:p w14:paraId="613E0F22" w14:textId="305DCFD3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DIE 4365 Dietetics Management of Nutrition Program</w:t>
      </w:r>
    </w:p>
    <w:p w14:paraId="7434841F" w14:textId="0231F175" w:rsidR="00776838" w:rsidRPr="00D82483" w:rsidRDefault="00776838" w:rsidP="00776838">
      <w:pPr>
        <w:pStyle w:val="ListParagraph"/>
        <w:numPr>
          <w:ilvl w:val="1"/>
          <w:numId w:val="5"/>
        </w:numPr>
        <w:tabs>
          <w:tab w:val="left" w:pos="3065"/>
          <w:tab w:val="left" w:pos="3066"/>
        </w:tabs>
        <w:spacing w:before="36" w:line="24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DIE 4506 Seminar in Dietetics</w:t>
      </w:r>
    </w:p>
    <w:p w14:paraId="59523048" w14:textId="77777777" w:rsidR="00A90527" w:rsidRPr="00D82483" w:rsidRDefault="00A90527" w:rsidP="00A90527"/>
    <w:p w14:paraId="1AF4EF0A" w14:textId="77777777" w:rsidR="00936866" w:rsidRPr="00D82483" w:rsidRDefault="00936866" w:rsidP="00C7161D">
      <w:pPr>
        <w:tabs>
          <w:tab w:val="right" w:pos="8640"/>
        </w:tabs>
      </w:pPr>
    </w:p>
    <w:p w14:paraId="488651E8" w14:textId="3604DE40" w:rsidR="00936866" w:rsidRPr="00D82483" w:rsidRDefault="00936866" w:rsidP="00936866">
      <w:pPr>
        <w:tabs>
          <w:tab w:val="right" w:pos="8640"/>
        </w:tabs>
      </w:pPr>
      <w:r w:rsidRPr="00D82483">
        <w:rPr>
          <w:b/>
          <w:bCs/>
        </w:rPr>
        <w:t>University of Tampa</w:t>
      </w:r>
      <w:r w:rsidR="00A90527" w:rsidRPr="00D82483">
        <w:t xml:space="preserve">, </w:t>
      </w:r>
      <w:r w:rsidRPr="00D82483">
        <w:t>Tampa</w:t>
      </w:r>
      <w:r w:rsidR="00E15C28" w:rsidRPr="00D82483">
        <w:t xml:space="preserve"> FL</w:t>
      </w:r>
      <w:r w:rsidR="00C7161D" w:rsidRPr="00D82483">
        <w:tab/>
      </w:r>
      <w:r w:rsidRPr="00D82483">
        <w:t>Jan</w:t>
      </w:r>
      <w:r w:rsidR="00C7161D" w:rsidRPr="00D82483">
        <w:t xml:space="preserve"> 20</w:t>
      </w:r>
      <w:r w:rsidRPr="00D82483">
        <w:t>22</w:t>
      </w:r>
      <w:r w:rsidR="00C7161D" w:rsidRPr="00D82483">
        <w:t xml:space="preserve"> to </w:t>
      </w:r>
      <w:r w:rsidRPr="00D82483">
        <w:t>Present</w:t>
      </w:r>
    </w:p>
    <w:p w14:paraId="12C237F8" w14:textId="7096040A" w:rsidR="00A90527" w:rsidRPr="00D82483" w:rsidRDefault="00936866" w:rsidP="00936866">
      <w:pPr>
        <w:tabs>
          <w:tab w:val="right" w:pos="8640"/>
        </w:tabs>
      </w:pPr>
      <w:r w:rsidRPr="00D82483">
        <w:rPr>
          <w:b/>
        </w:rPr>
        <w:t>Adjunct</w:t>
      </w:r>
      <w:r w:rsidR="00A90527" w:rsidRPr="00D82483">
        <w:t xml:space="preserve">, </w:t>
      </w:r>
      <w:r w:rsidRPr="00D82483">
        <w:t>Health Sciences and Human Performance</w:t>
      </w:r>
    </w:p>
    <w:p w14:paraId="1D954D65" w14:textId="0B25DE61" w:rsidR="00E15C28" w:rsidRPr="00D82483" w:rsidRDefault="00E15C28" w:rsidP="00E15C28">
      <w:pPr>
        <w:numPr>
          <w:ilvl w:val="0"/>
          <w:numId w:val="5"/>
        </w:numPr>
      </w:pPr>
      <w:r w:rsidRPr="00D82483">
        <w:t>Developed lectures, quizzes, exams, and homework</w:t>
      </w:r>
      <w:r w:rsidR="00C03C6D">
        <w:t xml:space="preserve"> assignments</w:t>
      </w:r>
    </w:p>
    <w:p w14:paraId="44DE9967" w14:textId="77777777" w:rsidR="00E15C28" w:rsidRPr="00D82483" w:rsidRDefault="00E15C28" w:rsidP="00E15C28">
      <w:pPr>
        <w:numPr>
          <w:ilvl w:val="0"/>
          <w:numId w:val="5"/>
        </w:numPr>
      </w:pPr>
      <w:r w:rsidRPr="00D82483">
        <w:t>Course List:</w:t>
      </w:r>
    </w:p>
    <w:p w14:paraId="2AAFCCA7" w14:textId="20B91813" w:rsidR="00E15C28" w:rsidRPr="00D82483" w:rsidRDefault="00E15C28" w:rsidP="00E15C28">
      <w:pPr>
        <w:numPr>
          <w:ilvl w:val="1"/>
          <w:numId w:val="5"/>
        </w:numPr>
      </w:pPr>
      <w:r w:rsidRPr="00D82483">
        <w:t>HSC 627 Sports Supplements and Ergogenic Aids</w:t>
      </w:r>
    </w:p>
    <w:p w14:paraId="09A1C527" w14:textId="4F9AA2F0" w:rsidR="00A90527" w:rsidRPr="00D82483" w:rsidRDefault="00E15C28" w:rsidP="00E15C28">
      <w:pPr>
        <w:numPr>
          <w:ilvl w:val="1"/>
          <w:numId w:val="5"/>
        </w:numPr>
      </w:pPr>
      <w:r w:rsidRPr="00D82483">
        <w:t>HSC 637 Sports Nutrition</w:t>
      </w:r>
    </w:p>
    <w:p w14:paraId="57D713BD" w14:textId="77777777" w:rsidR="00E15C28" w:rsidRPr="00D82483" w:rsidRDefault="00E15C28" w:rsidP="00E15C28"/>
    <w:p w14:paraId="221B8411" w14:textId="734E772D" w:rsidR="00E15C28" w:rsidRPr="00D82483" w:rsidRDefault="00E15C28" w:rsidP="00E15C28">
      <w:pPr>
        <w:tabs>
          <w:tab w:val="right" w:pos="8640"/>
        </w:tabs>
      </w:pPr>
      <w:r w:rsidRPr="00D82483">
        <w:rPr>
          <w:b/>
          <w:bCs/>
        </w:rPr>
        <w:t>Polk State College</w:t>
      </w:r>
      <w:r w:rsidRPr="00D82483">
        <w:t>, Winter Haven FL</w:t>
      </w:r>
      <w:r w:rsidRPr="00D82483">
        <w:tab/>
      </w:r>
      <w:r w:rsidR="00886B55">
        <w:t>Aug</w:t>
      </w:r>
      <w:r w:rsidRPr="00D82483">
        <w:t xml:space="preserve"> 2023 to Present</w:t>
      </w:r>
    </w:p>
    <w:p w14:paraId="14A64317" w14:textId="371D28BE" w:rsidR="00E15C28" w:rsidRPr="00D82483" w:rsidRDefault="00E15C28" w:rsidP="00E15C28">
      <w:pPr>
        <w:tabs>
          <w:tab w:val="right" w:pos="8640"/>
        </w:tabs>
      </w:pPr>
      <w:r w:rsidRPr="00D82483">
        <w:rPr>
          <w:b/>
        </w:rPr>
        <w:t>Adjunct</w:t>
      </w:r>
      <w:r w:rsidRPr="00D82483">
        <w:t xml:space="preserve"> </w:t>
      </w:r>
    </w:p>
    <w:p w14:paraId="496884B3" w14:textId="18E989B2" w:rsidR="00E15C28" w:rsidRPr="00D82483" w:rsidRDefault="00E15C28" w:rsidP="00E15C28">
      <w:pPr>
        <w:numPr>
          <w:ilvl w:val="0"/>
          <w:numId w:val="5"/>
        </w:numPr>
      </w:pPr>
      <w:r w:rsidRPr="00D82483">
        <w:t>Developed lectures, quizzes, exams, and homework</w:t>
      </w:r>
      <w:r w:rsidR="00C03C6D">
        <w:t xml:space="preserve"> assignments</w:t>
      </w:r>
    </w:p>
    <w:p w14:paraId="49B79B79" w14:textId="77777777" w:rsidR="00E15C28" w:rsidRPr="00D82483" w:rsidRDefault="00E15C28" w:rsidP="00E15C28">
      <w:pPr>
        <w:numPr>
          <w:ilvl w:val="0"/>
          <w:numId w:val="5"/>
        </w:numPr>
      </w:pPr>
      <w:r w:rsidRPr="00D82483">
        <w:t>Course List:</w:t>
      </w:r>
    </w:p>
    <w:p w14:paraId="2099F90E" w14:textId="157FC51F" w:rsidR="00E15C28" w:rsidRPr="00D82483" w:rsidRDefault="00E15C28" w:rsidP="00E15C28">
      <w:pPr>
        <w:numPr>
          <w:ilvl w:val="1"/>
          <w:numId w:val="5"/>
        </w:numPr>
      </w:pPr>
      <w:r w:rsidRPr="00D82483">
        <w:t>HUN 1201 Principles of Nutrition</w:t>
      </w:r>
    </w:p>
    <w:p w14:paraId="62585149" w14:textId="77777777" w:rsidR="00E15C28" w:rsidRPr="00D82483" w:rsidRDefault="00E15C28" w:rsidP="00E15C28"/>
    <w:p w14:paraId="14890645" w14:textId="7A6F33AD" w:rsidR="00E15C28" w:rsidRPr="00D82483" w:rsidRDefault="00E15C28" w:rsidP="00E15C28">
      <w:pPr>
        <w:tabs>
          <w:tab w:val="right" w:pos="8640"/>
        </w:tabs>
      </w:pPr>
      <w:r w:rsidRPr="00D82483">
        <w:rPr>
          <w:b/>
          <w:bCs/>
        </w:rPr>
        <w:t>Tallahassee Community College</w:t>
      </w:r>
      <w:r w:rsidRPr="00D82483">
        <w:t>, Tallahassee FL</w:t>
      </w:r>
      <w:r w:rsidRPr="00D82483">
        <w:tab/>
        <w:t>Aug 2009 to October 2014</w:t>
      </w:r>
    </w:p>
    <w:p w14:paraId="67C2365E" w14:textId="77777777" w:rsidR="00E15C28" w:rsidRPr="00D82483" w:rsidRDefault="00E15C28" w:rsidP="00E15C28">
      <w:pPr>
        <w:tabs>
          <w:tab w:val="right" w:pos="8640"/>
        </w:tabs>
      </w:pPr>
      <w:r w:rsidRPr="00D82483">
        <w:rPr>
          <w:b/>
        </w:rPr>
        <w:t>Adjunct</w:t>
      </w:r>
      <w:r w:rsidRPr="00D82483">
        <w:t xml:space="preserve"> </w:t>
      </w:r>
    </w:p>
    <w:p w14:paraId="20ACA1EC" w14:textId="7E995208" w:rsidR="00E15C28" w:rsidRPr="00D82483" w:rsidRDefault="00E15C28" w:rsidP="00E15C28">
      <w:pPr>
        <w:numPr>
          <w:ilvl w:val="0"/>
          <w:numId w:val="5"/>
        </w:numPr>
      </w:pPr>
      <w:r w:rsidRPr="00D82483">
        <w:t>Developed lectures, quizzes, exams, and homework</w:t>
      </w:r>
      <w:r w:rsidR="00C03C6D">
        <w:t xml:space="preserve"> assignments</w:t>
      </w:r>
    </w:p>
    <w:p w14:paraId="19CC922F" w14:textId="77777777" w:rsidR="00E15C28" w:rsidRPr="00D82483" w:rsidRDefault="00E15C28" w:rsidP="00E15C28">
      <w:pPr>
        <w:numPr>
          <w:ilvl w:val="0"/>
          <w:numId w:val="5"/>
        </w:numPr>
      </w:pPr>
      <w:r w:rsidRPr="00D82483">
        <w:t>Course List:</w:t>
      </w:r>
    </w:p>
    <w:p w14:paraId="5810D86F" w14:textId="77777777" w:rsidR="00E15C28" w:rsidRPr="00D82483" w:rsidRDefault="00E15C28" w:rsidP="00E15C28">
      <w:pPr>
        <w:numPr>
          <w:ilvl w:val="1"/>
          <w:numId w:val="5"/>
        </w:numPr>
      </w:pPr>
      <w:r w:rsidRPr="00D82483">
        <w:t>HUN 1201 Principles of Nutrition</w:t>
      </w:r>
    </w:p>
    <w:p w14:paraId="047F7DAF" w14:textId="0FA1688F" w:rsidR="00E15C28" w:rsidRPr="00D82483" w:rsidRDefault="00E15C28" w:rsidP="00E15C28">
      <w:pPr>
        <w:numPr>
          <w:ilvl w:val="1"/>
          <w:numId w:val="5"/>
        </w:numPr>
      </w:pPr>
      <w:r w:rsidRPr="00D82483">
        <w:t>PEM 1101 Adult Fitness</w:t>
      </w:r>
    </w:p>
    <w:p w14:paraId="0E8A10AB" w14:textId="6E208A23" w:rsidR="00E15C28" w:rsidRPr="00D82483" w:rsidRDefault="00E15C28" w:rsidP="00E15C28">
      <w:pPr>
        <w:numPr>
          <w:ilvl w:val="1"/>
          <w:numId w:val="5"/>
        </w:numPr>
      </w:pPr>
      <w:r w:rsidRPr="00D82483">
        <w:t>PEM 1431 Introduction to Judo</w:t>
      </w:r>
    </w:p>
    <w:p w14:paraId="3DC18640" w14:textId="01D8B286" w:rsidR="00E15C28" w:rsidRPr="00D82483" w:rsidRDefault="00E15C28" w:rsidP="00E15C28">
      <w:pPr>
        <w:numPr>
          <w:ilvl w:val="1"/>
          <w:numId w:val="5"/>
        </w:numPr>
      </w:pPr>
      <w:r w:rsidRPr="00D82483">
        <w:t>PEM 1432 Intermediate Judo</w:t>
      </w:r>
    </w:p>
    <w:p w14:paraId="35A10A45" w14:textId="77777777" w:rsidR="00E15C28" w:rsidRPr="00D82483" w:rsidRDefault="00E15C28" w:rsidP="00E15C28"/>
    <w:p w14:paraId="7900624D" w14:textId="150F9BDB" w:rsidR="0030184E" w:rsidRPr="00D82483" w:rsidRDefault="00DC6904" w:rsidP="0030184E">
      <w:pPr>
        <w:pStyle w:val="Heading1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>Other Work Experience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0"/>
      </w:tblGrid>
      <w:tr w:rsidR="00DC6904" w:rsidRPr="00D82483" w14:paraId="55106270" w14:textId="77777777" w:rsidTr="00915A9C">
        <w:trPr>
          <w:trHeight w:val="3381"/>
        </w:trPr>
        <w:tc>
          <w:tcPr>
            <w:tcW w:w="8670" w:type="dxa"/>
          </w:tcPr>
          <w:p w14:paraId="70FAE6AC" w14:textId="77777777" w:rsidR="00C72F3D" w:rsidRDefault="00C72F3D" w:rsidP="00DC6904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C082E" w14:textId="2626F36A" w:rsidR="00C72F3D" w:rsidRPr="006F0090" w:rsidRDefault="00C13814" w:rsidP="00C72F3D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Watchers Clinic, Remote</w:t>
            </w:r>
          </w:p>
          <w:p w14:paraId="4C629BD6" w14:textId="394377F7" w:rsidR="00C72F3D" w:rsidRPr="00D82483" w:rsidRDefault="00C72F3D" w:rsidP="00C72F3D">
            <w:pPr>
              <w:spacing w:before="52" w:line="276" w:lineRule="auto"/>
              <w:ind w:right="1856"/>
              <w:rPr>
                <w:i/>
              </w:rPr>
            </w:pPr>
            <w:r>
              <w:rPr>
                <w:i/>
              </w:rPr>
              <w:t>Outpatient Dietitian</w:t>
            </w:r>
            <w:r w:rsidRPr="00D82483">
              <w:rPr>
                <w:i/>
                <w:spacing w:val="38"/>
              </w:rPr>
              <w:t xml:space="preserve"> (</w:t>
            </w:r>
            <w:r w:rsidR="00C13814">
              <w:rPr>
                <w:i/>
                <w:spacing w:val="38"/>
              </w:rPr>
              <w:t>5</w:t>
            </w:r>
            <w:r w:rsidRPr="00D82483">
              <w:rPr>
                <w:i/>
              </w:rPr>
              <w:t>/</w:t>
            </w:r>
            <w:r>
              <w:rPr>
                <w:i/>
              </w:rPr>
              <w:t>24</w:t>
            </w:r>
            <w:r w:rsidRPr="00D82483">
              <w:rPr>
                <w:i/>
              </w:rPr>
              <w:t xml:space="preserve"> to </w:t>
            </w:r>
            <w:r>
              <w:rPr>
                <w:i/>
              </w:rPr>
              <w:t>Present</w:t>
            </w:r>
            <w:r w:rsidRPr="00D82483">
              <w:rPr>
                <w:i/>
              </w:rPr>
              <w:t xml:space="preserve">) </w:t>
            </w:r>
          </w:p>
          <w:p w14:paraId="177FE15B" w14:textId="54D54A9D" w:rsidR="00C72F3D" w:rsidRDefault="00C72F3D" w:rsidP="00C72F3D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D">
              <w:rPr>
                <w:rFonts w:ascii="Times New Roman" w:hAnsi="Times New Roman" w:cs="Times New Roman"/>
                <w:sz w:val="24"/>
                <w:szCs w:val="24"/>
              </w:rPr>
              <w:t xml:space="preserve">Work with outpatient clients to </w:t>
            </w:r>
            <w:r w:rsidR="00C13814">
              <w:rPr>
                <w:rFonts w:ascii="Times New Roman" w:hAnsi="Times New Roman" w:cs="Times New Roman"/>
                <w:sz w:val="24"/>
                <w:szCs w:val="24"/>
              </w:rPr>
              <w:t>support weight loss efforts with medically supervised weight loss</w:t>
            </w:r>
          </w:p>
          <w:p w14:paraId="7677DF38" w14:textId="24BC08E7" w:rsidR="00C72F3D" w:rsidRDefault="00C13814" w:rsidP="00C72F3D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content to educate members on weight loss techniques, strategies, and dietary options to improve adherence and success</w:t>
            </w:r>
          </w:p>
          <w:p w14:paraId="106BBF78" w14:textId="77777777" w:rsidR="00C72F3D" w:rsidRPr="00C72F3D" w:rsidRDefault="00C72F3D" w:rsidP="00C72F3D">
            <w:pPr>
              <w:pStyle w:val="TableParagraph"/>
              <w:tabs>
                <w:tab w:val="left" w:pos="2910"/>
                <w:tab w:val="left" w:pos="2911"/>
              </w:tabs>
              <w:spacing w:before="36" w:line="247" w:lineRule="auto"/>
              <w:ind w:left="720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B381" w14:textId="1673E07D" w:rsidR="00DC6904" w:rsidRPr="00D82483" w:rsidRDefault="00DC6904" w:rsidP="00DC6904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Strong</w:t>
            </w:r>
            <w:r w:rsidRPr="00D8248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D8248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Life</w:t>
            </w:r>
            <w:r w:rsidRPr="00D8248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Co,</w:t>
            </w:r>
            <w:r w:rsidRPr="00D824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Houston,</w:t>
            </w:r>
            <w:r w:rsidRPr="00D8248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Texas</w:t>
            </w:r>
          </w:p>
          <w:p w14:paraId="0B2F3D59" w14:textId="712B029C" w:rsidR="00DC6904" w:rsidRPr="00D82483" w:rsidRDefault="00DC6904" w:rsidP="00DC6904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Director</w:t>
            </w:r>
            <w:r w:rsidRPr="00D82483">
              <w:rPr>
                <w:rFonts w:ascii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D82483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Nutrition</w:t>
            </w:r>
            <w:r w:rsidRPr="00D82483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Services</w:t>
            </w:r>
            <w:r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(4/22</w:t>
            </w:r>
            <w:r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="003422C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="003422C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6/23</w:t>
            </w:r>
            <w:r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  <w:p w14:paraId="2E513EDF" w14:textId="77777777" w:rsidR="00DC6904" w:rsidRPr="00D82483" w:rsidRDefault="00DC6904" w:rsidP="00DC6904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D824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D824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D824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clients on</w:t>
            </w:r>
            <w:r w:rsidRPr="00D824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meting</w:t>
            </w:r>
            <w:r w:rsidRPr="00D824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  <w:r w:rsidRPr="00D824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r w:rsidRPr="00D82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 xml:space="preserve">including motivational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interviewing and coaching</w:t>
            </w:r>
          </w:p>
          <w:p w14:paraId="7DE5CC0C" w14:textId="77777777" w:rsidR="00DC6904" w:rsidRPr="00D82483" w:rsidRDefault="00DC6904" w:rsidP="00DC6904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43" w:line="247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Training and onboarding new</w:t>
            </w:r>
            <w:r w:rsidRPr="00D824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nutrition team members</w:t>
            </w:r>
            <w:r w:rsidRPr="00D824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in team methodology and coaching skills</w:t>
            </w:r>
          </w:p>
          <w:p w14:paraId="2FBA1D30" w14:textId="77777777" w:rsidR="00DC6904" w:rsidRPr="00D82483" w:rsidRDefault="00DC6904" w:rsidP="00915A9C">
            <w:pPr>
              <w:pStyle w:val="TableParagraph"/>
              <w:spacing w:before="9" w:line="229" w:lineRule="exact"/>
              <w:ind w:left="29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107E" w14:textId="04A5FEE7" w:rsidR="00DC6904" w:rsidRPr="00D82483" w:rsidRDefault="00DC6904" w:rsidP="00DC6904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USF Performance and Physique Enhancement Lab,</w:t>
            </w:r>
            <w:r w:rsidRPr="00D824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Tampa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248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FL</w:t>
            </w:r>
          </w:p>
          <w:p w14:paraId="7B7A91E7" w14:textId="22A73B98" w:rsidR="00DC6904" w:rsidRPr="00D82483" w:rsidRDefault="00DC6904" w:rsidP="00DC6904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Consulting Dietitian and Lab Staff</w:t>
            </w:r>
            <w:r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(9/19</w:t>
            </w:r>
            <w:r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Present)</w:t>
            </w:r>
          </w:p>
          <w:p w14:paraId="1CFB7729" w14:textId="77777777" w:rsidR="00DC6904" w:rsidRPr="00DC6904" w:rsidRDefault="00DC6904" w:rsidP="00DC6904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4">
              <w:rPr>
                <w:rFonts w:ascii="Times New Roman" w:hAnsi="Times New Roman" w:cs="Times New Roman"/>
                <w:sz w:val="24"/>
                <w:szCs w:val="24"/>
              </w:rPr>
              <w:t>Provide nutrition expertise as needed for study design</w:t>
            </w:r>
          </w:p>
          <w:p w14:paraId="7617304A" w14:textId="77777777" w:rsidR="00DC6904" w:rsidRPr="00DC6904" w:rsidRDefault="00DC6904" w:rsidP="00DC6904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4">
              <w:rPr>
                <w:rFonts w:ascii="Times New Roman" w:hAnsi="Times New Roman" w:cs="Times New Roman"/>
                <w:sz w:val="24"/>
                <w:szCs w:val="24"/>
              </w:rPr>
              <w:t>Work with subjects in the lab to ensure compliance with study guidelines</w:t>
            </w:r>
          </w:p>
          <w:p w14:paraId="72A48343" w14:textId="77777777" w:rsidR="00DC6904" w:rsidRPr="00DC6904" w:rsidRDefault="00DC6904" w:rsidP="00DC6904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4">
              <w:rPr>
                <w:rFonts w:ascii="Times New Roman" w:hAnsi="Times New Roman" w:cs="Times New Roman"/>
                <w:sz w:val="24"/>
                <w:szCs w:val="24"/>
              </w:rPr>
              <w:t>Monitor workouts for subject safety and supervision</w:t>
            </w:r>
          </w:p>
          <w:p w14:paraId="3658F9CA" w14:textId="77777777" w:rsidR="00DC6904" w:rsidRPr="00D82483" w:rsidRDefault="00DC6904" w:rsidP="00DC6904">
            <w:pPr>
              <w:pStyle w:val="TableParagraph"/>
              <w:spacing w:before="9" w:line="2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9653" w14:textId="309328B4" w:rsidR="00DC6904" w:rsidRPr="00D82483" w:rsidRDefault="00DC6904" w:rsidP="00DC6904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Heart of Florida, Haines City,</w:t>
            </w:r>
            <w:r w:rsidRPr="00D8248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FL</w:t>
            </w:r>
          </w:p>
          <w:p w14:paraId="035A9CC3" w14:textId="368EDD1E" w:rsidR="00DC6904" w:rsidRPr="00D82483" w:rsidRDefault="00396618" w:rsidP="00DC6904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PRN Dietitian</w:t>
            </w:r>
            <w:r w:rsidR="00DC6904"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="00DC6904"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C6904"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C6904"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C6904"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>10/20</w:t>
            </w:r>
            <w:r w:rsidR="00DC6904"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  <w:p w14:paraId="664E6FA6" w14:textId="77777777" w:rsidR="00396618" w:rsidRPr="00396618" w:rsidRDefault="00396618" w:rsidP="00396618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8">
              <w:rPr>
                <w:rFonts w:ascii="Times New Roman" w:hAnsi="Times New Roman" w:cs="Times New Roman"/>
                <w:sz w:val="24"/>
                <w:szCs w:val="24"/>
              </w:rPr>
              <w:t>Provide Medical Nutrition Therapy for multiple patient populations including intensive care units, orthopedics, cardiovascular, internal medicine, and neurology.</w:t>
            </w:r>
          </w:p>
          <w:p w14:paraId="63F648B6" w14:textId="77777777" w:rsidR="00DC6904" w:rsidRPr="00D82483" w:rsidRDefault="00DC6904" w:rsidP="00DC6904">
            <w:pPr>
              <w:pStyle w:val="TableParagraph"/>
              <w:spacing w:before="9" w:line="2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C0D0" w14:textId="27EA0367" w:rsidR="00396618" w:rsidRPr="00D82483" w:rsidRDefault="00396618" w:rsidP="00396618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Bartow Regional Medical Center,</w:t>
            </w:r>
            <w:r w:rsidRPr="00D824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Bartow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248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FL</w:t>
            </w:r>
          </w:p>
          <w:p w14:paraId="3C9590A7" w14:textId="35E2963F" w:rsidR="00396618" w:rsidRPr="00D82483" w:rsidRDefault="00396618" w:rsidP="00396618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PRN Dietitian</w:t>
            </w:r>
            <w:r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(10/16</w:t>
            </w:r>
            <w:r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10/18</w:t>
            </w:r>
            <w:r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  <w:p w14:paraId="6ED05FB1" w14:textId="77777777" w:rsidR="00396618" w:rsidRPr="00396618" w:rsidRDefault="00396618" w:rsidP="00396618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8">
              <w:rPr>
                <w:rFonts w:ascii="Times New Roman" w:hAnsi="Times New Roman" w:cs="Times New Roman"/>
                <w:sz w:val="24"/>
                <w:szCs w:val="24"/>
              </w:rPr>
              <w:t>Provided Medical Nutrition Therapy for multiple patient populations including intensive care units, orthopedics, cardiovascular, internal medicine, and neurology.</w:t>
            </w:r>
          </w:p>
          <w:p w14:paraId="6B8914ED" w14:textId="77777777" w:rsidR="00396618" w:rsidRPr="00D82483" w:rsidRDefault="00396618" w:rsidP="00DC6904">
            <w:pPr>
              <w:pStyle w:val="TableParagraph"/>
              <w:spacing w:before="9" w:line="2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D6D8" w14:textId="237A1408" w:rsidR="00396618" w:rsidRPr="00D82483" w:rsidRDefault="00396618" w:rsidP="00396618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Tallahassee Memorial Healthcare,</w:t>
            </w:r>
            <w:r w:rsidRPr="00D824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Tallahassee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248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FL</w:t>
            </w:r>
          </w:p>
          <w:p w14:paraId="220BFB8E" w14:textId="0A8ABC63" w:rsidR="00396618" w:rsidRPr="00D82483" w:rsidRDefault="00396618" w:rsidP="00396618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Inpatient Clinical Dietitian</w:t>
            </w:r>
            <w:r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(6/12</w:t>
            </w:r>
            <w:r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10/14</w:t>
            </w:r>
            <w:r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  <w:p w14:paraId="6A91490D" w14:textId="2E6DF455" w:rsidR="00396618" w:rsidRPr="00396618" w:rsidRDefault="00396618" w:rsidP="00396618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8">
              <w:rPr>
                <w:rFonts w:ascii="Times New Roman" w:hAnsi="Times New Roman" w:cs="Times New Roman"/>
                <w:sz w:val="24"/>
                <w:szCs w:val="24"/>
              </w:rPr>
              <w:t>Provided Medical Nutrition Therapy for multiple patient populations including intensive care units, orthopedics, cardiovascular, internal medicine,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 xml:space="preserve"> pediatrics, post operative,</w:t>
            </w:r>
            <w:r w:rsidRPr="00396618">
              <w:rPr>
                <w:rFonts w:ascii="Times New Roman" w:hAnsi="Times New Roman" w:cs="Times New Roman"/>
                <w:sz w:val="24"/>
                <w:szCs w:val="24"/>
              </w:rPr>
              <w:t xml:space="preserve"> and neurology.</w:t>
            </w:r>
          </w:p>
          <w:p w14:paraId="62AC67E3" w14:textId="5AECF551" w:rsidR="00396618" w:rsidRPr="00396618" w:rsidRDefault="00396618" w:rsidP="00396618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8">
              <w:rPr>
                <w:rFonts w:ascii="Times New Roman" w:hAnsi="Times New Roman" w:cs="Times New Roman"/>
                <w:sz w:val="24"/>
                <w:szCs w:val="24"/>
              </w:rPr>
              <w:t>Participated in chart reviews and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 xml:space="preserve"> peer</w:t>
            </w:r>
            <w:r w:rsidRPr="00396618">
              <w:rPr>
                <w:rFonts w:ascii="Times New Roman" w:hAnsi="Times New Roman" w:cs="Times New Roman"/>
                <w:sz w:val="24"/>
                <w:szCs w:val="24"/>
              </w:rPr>
              <w:t xml:space="preserve"> discussions of current best practices for medical nutrition therapy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1DCCC" w14:textId="5D8C21B7" w:rsidR="00396618" w:rsidRPr="00D82483" w:rsidRDefault="00396618" w:rsidP="00DC6904">
            <w:pPr>
              <w:pStyle w:val="TableParagraph"/>
              <w:spacing w:before="9" w:line="2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04" w:rsidRPr="00D82483" w14:paraId="14D2335F" w14:textId="77777777" w:rsidTr="00915A9C">
        <w:trPr>
          <w:trHeight w:val="3381"/>
        </w:trPr>
        <w:tc>
          <w:tcPr>
            <w:tcW w:w="8670" w:type="dxa"/>
          </w:tcPr>
          <w:p w14:paraId="4B9159DA" w14:textId="3AA8C9A3" w:rsidR="00396618" w:rsidRPr="00D82483" w:rsidRDefault="00396618" w:rsidP="00396618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Select Specialty Hospital,</w:t>
            </w:r>
            <w:r w:rsidRPr="00D824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Tallahassee</w:t>
            </w:r>
            <w:r w:rsidRPr="00D824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248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FL</w:t>
            </w:r>
          </w:p>
          <w:p w14:paraId="2230E56D" w14:textId="17D3ACAC" w:rsidR="00396618" w:rsidRPr="00D82483" w:rsidRDefault="00396618" w:rsidP="00396618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PRN Dietitian</w:t>
            </w:r>
            <w:r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(5/11</w:t>
            </w:r>
            <w:r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10/14</w:t>
            </w:r>
            <w:r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  <w:p w14:paraId="0E1747D4" w14:textId="4F8BFA5E" w:rsidR="00396618" w:rsidRPr="00D82483" w:rsidRDefault="00396618" w:rsidP="00396618">
            <w:pPr>
              <w:pStyle w:val="ListParagraph"/>
              <w:numPr>
                <w:ilvl w:val="0"/>
                <w:numId w:val="11"/>
              </w:numPr>
              <w:tabs>
                <w:tab w:val="left" w:pos="3064"/>
                <w:tab w:val="left" w:pos="3065"/>
              </w:tabs>
              <w:spacing w:line="247" w:lineRule="auto"/>
              <w:ind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Provided Medical</w:t>
            </w:r>
            <w:r w:rsidRPr="00D824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  <w:r w:rsidRPr="00D824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Therapy</w:t>
            </w:r>
            <w:r w:rsidRPr="00D824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824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Pr="00D82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term acute</w:t>
            </w:r>
            <w:r w:rsidRPr="00D824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r w:rsidRPr="00D82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patients including ventilated patient, parenteral nutrition, enteral nutrition, and wound care</w:t>
            </w:r>
            <w:r w:rsidR="00C03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BE8B4EA" w14:textId="4810CF1A" w:rsidR="00396618" w:rsidRPr="00D82483" w:rsidRDefault="00396618" w:rsidP="00396618">
            <w:pPr>
              <w:pStyle w:val="ListParagraph"/>
              <w:numPr>
                <w:ilvl w:val="0"/>
                <w:numId w:val="11"/>
              </w:numPr>
              <w:tabs>
                <w:tab w:val="left" w:pos="3064"/>
                <w:tab w:val="left" w:pos="3065"/>
              </w:tabs>
              <w:spacing w:before="84" w:line="247" w:lineRule="auto"/>
              <w:ind w:right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Participated in interdisciplinary</w:t>
            </w:r>
            <w:r w:rsidRPr="00D824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D824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r w:rsidRPr="00D824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824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patient’s nutrition and discharge plan of care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4A91D" w14:textId="77777777" w:rsidR="00396618" w:rsidRPr="00D82483" w:rsidRDefault="00396618" w:rsidP="00396618"/>
          <w:p w14:paraId="330BB8FF" w14:textId="77777777" w:rsidR="00396618" w:rsidRPr="00396618" w:rsidRDefault="00396618" w:rsidP="00396618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18">
              <w:rPr>
                <w:rFonts w:ascii="Times New Roman" w:hAnsi="Times New Roman" w:cs="Times New Roman"/>
                <w:b/>
                <w:sz w:val="24"/>
                <w:szCs w:val="24"/>
              </w:rPr>
              <w:t>John D. Archbold Memorial Hospital Thomasville, Georgia</w:t>
            </w:r>
          </w:p>
          <w:p w14:paraId="47F527EE" w14:textId="77777777" w:rsidR="006F0090" w:rsidRPr="00D82483" w:rsidRDefault="006F0090" w:rsidP="006F0090">
            <w:pPr>
              <w:spacing w:before="52"/>
              <w:rPr>
                <w:i/>
              </w:rPr>
            </w:pPr>
            <w:r w:rsidRPr="00D82483">
              <w:rPr>
                <w:i/>
              </w:rPr>
              <w:t>Inpatient</w:t>
            </w:r>
            <w:r w:rsidRPr="00D82483">
              <w:rPr>
                <w:i/>
                <w:spacing w:val="52"/>
              </w:rPr>
              <w:t xml:space="preserve"> </w:t>
            </w:r>
            <w:r w:rsidRPr="00D82483">
              <w:rPr>
                <w:i/>
              </w:rPr>
              <w:t>Dietitian</w:t>
            </w:r>
            <w:r w:rsidRPr="00D82483">
              <w:rPr>
                <w:i/>
                <w:spacing w:val="57"/>
              </w:rPr>
              <w:t xml:space="preserve"> </w:t>
            </w:r>
            <w:r w:rsidRPr="00D82483">
              <w:rPr>
                <w:i/>
              </w:rPr>
              <w:t>(12/11</w:t>
            </w:r>
            <w:r w:rsidRPr="00D82483">
              <w:rPr>
                <w:i/>
                <w:spacing w:val="19"/>
              </w:rPr>
              <w:t xml:space="preserve"> </w:t>
            </w:r>
            <w:r w:rsidRPr="00D82483">
              <w:rPr>
                <w:i/>
              </w:rPr>
              <w:t>to</w:t>
            </w:r>
            <w:r w:rsidRPr="00D82483">
              <w:rPr>
                <w:i/>
                <w:spacing w:val="-2"/>
              </w:rPr>
              <w:t xml:space="preserve"> </w:t>
            </w:r>
            <w:r w:rsidRPr="00D82483">
              <w:rPr>
                <w:i/>
                <w:spacing w:val="-4"/>
              </w:rPr>
              <w:t>6/12)</w:t>
            </w:r>
          </w:p>
          <w:p w14:paraId="6CE8CE33" w14:textId="1E1992CA" w:rsidR="006F0090" w:rsidRPr="006F0090" w:rsidRDefault="006F0090" w:rsidP="00C03C6D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Provided Medical Nutrition Therapy for multiple patient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 xml:space="preserve">populations including </w:t>
            </w:r>
            <w:r w:rsidRPr="006F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orthopedics, inpatient rehabilitation, and medical surgical.</w:t>
            </w:r>
          </w:p>
          <w:p w14:paraId="3A3B6F44" w14:textId="591A0862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Participated in interdisciplinary team meetings for patients in the inpatient rehabilitation center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A2AA3" w14:textId="77777777" w:rsidR="00396618" w:rsidRPr="00D82483" w:rsidRDefault="00396618" w:rsidP="00396618"/>
          <w:p w14:paraId="5643AD66" w14:textId="77777777" w:rsidR="006F0090" w:rsidRPr="006F0090" w:rsidRDefault="006F0090" w:rsidP="006F0090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 Regional Medical Center, Tallahassee, Florida</w:t>
            </w:r>
          </w:p>
          <w:p w14:paraId="4CB99CA4" w14:textId="36AC4FD7" w:rsidR="006F0090" w:rsidRPr="00D82483" w:rsidRDefault="006F0090" w:rsidP="006F0090">
            <w:pPr>
              <w:spacing w:before="52" w:line="276" w:lineRule="auto"/>
              <w:ind w:right="1856"/>
              <w:rPr>
                <w:i/>
              </w:rPr>
            </w:pPr>
            <w:r w:rsidRPr="00D82483">
              <w:rPr>
                <w:i/>
              </w:rPr>
              <w:t>Assistant</w:t>
            </w:r>
            <w:r w:rsidRPr="00D82483">
              <w:rPr>
                <w:i/>
                <w:spacing w:val="40"/>
              </w:rPr>
              <w:t xml:space="preserve"> </w:t>
            </w:r>
            <w:r w:rsidRPr="00D82483">
              <w:rPr>
                <w:i/>
              </w:rPr>
              <w:t>Patient</w:t>
            </w:r>
            <w:r w:rsidRPr="00D82483">
              <w:rPr>
                <w:i/>
                <w:spacing w:val="36"/>
              </w:rPr>
              <w:t xml:space="preserve"> </w:t>
            </w:r>
            <w:r w:rsidRPr="00D82483">
              <w:rPr>
                <w:i/>
              </w:rPr>
              <w:t>Services</w:t>
            </w:r>
            <w:r w:rsidRPr="00D82483">
              <w:rPr>
                <w:i/>
                <w:spacing w:val="40"/>
              </w:rPr>
              <w:t xml:space="preserve"> </w:t>
            </w:r>
            <w:r w:rsidRPr="00D82483">
              <w:rPr>
                <w:i/>
              </w:rPr>
              <w:t>Manager</w:t>
            </w:r>
            <w:r w:rsidRPr="00D82483">
              <w:rPr>
                <w:i/>
                <w:spacing w:val="38"/>
              </w:rPr>
              <w:t xml:space="preserve"> (</w:t>
            </w:r>
            <w:r w:rsidRPr="00D82483">
              <w:rPr>
                <w:i/>
              </w:rPr>
              <w:t xml:space="preserve">5/11 to 6/12) </w:t>
            </w:r>
          </w:p>
          <w:p w14:paraId="583A2115" w14:textId="77777777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Assisted patient service manager with resolving patient satisfaction concerns including patient’s nutritional safety needs.</w:t>
            </w:r>
          </w:p>
          <w:p w14:paraId="4914005D" w14:textId="56C08106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Managed diet office and meal service system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ED28B" w14:textId="3222B2D3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Provided Medical Nutrition Therapy coverage as needed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35EE7" w14:textId="77777777" w:rsidR="00396618" w:rsidRPr="00D82483" w:rsidRDefault="00396618" w:rsidP="00396618"/>
          <w:p w14:paraId="153BC1F4" w14:textId="77777777" w:rsidR="006F0090" w:rsidRPr="006F0090" w:rsidRDefault="006F0090" w:rsidP="006F0090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Florida Department of Education: Food and Nutrition Management Tallahassee, Florida</w:t>
            </w:r>
          </w:p>
          <w:p w14:paraId="39BC8FEC" w14:textId="26D84B19" w:rsidR="00396618" w:rsidRPr="00D82483" w:rsidRDefault="00396618" w:rsidP="00396618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6F0090"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lerk</w:t>
            </w:r>
            <w:r w:rsidRPr="00D82483">
              <w:rPr>
                <w:rFonts w:ascii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0090"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/9</w:t>
            </w:r>
            <w:r w:rsidRPr="00D82483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="006F0090"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="006F0090" w:rsidRPr="00D82483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>2/10</w:t>
            </w:r>
            <w:r w:rsidRPr="00D824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  <w:p w14:paraId="19823FA0" w14:textId="783314DA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Worked alongside contracted researcher and Department of Food and Nutrition Management to gather information regarding food allergy policies in Florida school districts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F982B" w14:textId="5AB3E4FB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D82483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 xml:space="preserve"> to find reimbursable substitutes for milk based on new law/USDA policy regarding milk substitution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F6F64" w14:textId="77777777" w:rsidR="006F0090" w:rsidRPr="00D82483" w:rsidRDefault="006F0090" w:rsidP="00396618"/>
          <w:p w14:paraId="3FEC8531" w14:textId="77777777" w:rsidR="006F0090" w:rsidRPr="00D82483" w:rsidRDefault="006F0090" w:rsidP="006F0090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 and Health Associates, Tallahassee, Florida</w:t>
            </w:r>
          </w:p>
          <w:p w14:paraId="3A395641" w14:textId="101773A3" w:rsidR="00396618" w:rsidRPr="00D82483" w:rsidRDefault="006F0090" w:rsidP="006F0090">
            <w:pPr>
              <w:pStyle w:val="TableParagraph"/>
              <w:spacing w:before="11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83">
              <w:rPr>
                <w:rFonts w:ascii="Times New Roman" w:hAnsi="Times New Roman" w:cs="Times New Roman"/>
                <w:i/>
                <w:sz w:val="24"/>
                <w:szCs w:val="24"/>
              </w:rPr>
              <w:t>Research Assistant (7/09 to 7/10)</w:t>
            </w:r>
          </w:p>
          <w:p w14:paraId="0440BB17" w14:textId="7D5B0C68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Assisted textbook authors updating textbooks for new editions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6264A" w14:textId="77777777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 xml:space="preserve">Compiled latest research for the 12th edition of </w:t>
            </w:r>
            <w:r w:rsidRPr="006F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Understanding</w:t>
            </w: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Nutrition</w:t>
            </w:r>
          </w:p>
          <w:p w14:paraId="7E07C2EA" w14:textId="1FB85329" w:rsidR="006F0090" w:rsidRPr="006F0090" w:rsidRDefault="006F0090" w:rsidP="006F0090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(https://</w:t>
            </w:r>
            <w:hyperlink r:id="rId7">
              <w:r w:rsidRPr="006F00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www.cengagebrain.com/shop/en/US/storefront/US?cm</w:t>
              </w:r>
            </w:hyperlink>
            <w:r w:rsidRPr="006F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d=</w:t>
            </w:r>
            <w:proofErr w:type="spellStart"/>
            <w:r w:rsidRPr="006F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catProductDetail</w:t>
            </w:r>
            <w:proofErr w:type="spellEnd"/>
            <w:r w:rsidRPr="006F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C03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5421193E" w14:textId="42645FB4" w:rsidR="00396618" w:rsidRPr="00D82483" w:rsidRDefault="006F0090" w:rsidP="00EF1C2B">
            <w:pPr>
              <w:pStyle w:val="TableParagraph"/>
              <w:numPr>
                <w:ilvl w:val="0"/>
                <w:numId w:val="10"/>
              </w:numPr>
              <w:tabs>
                <w:tab w:val="left" w:pos="2910"/>
                <w:tab w:val="left" w:pos="2911"/>
              </w:tabs>
              <w:spacing w:before="36" w:line="247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0">
              <w:rPr>
                <w:rFonts w:ascii="Times New Roman" w:hAnsi="Times New Roman" w:cs="Times New Roman"/>
                <w:sz w:val="24"/>
                <w:szCs w:val="24"/>
              </w:rPr>
              <w:t>Created original tables and figures for 12th edition textbook</w:t>
            </w:r>
            <w:r w:rsidR="00C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C8DE2F" w14:textId="77777777" w:rsidR="0030184E" w:rsidRPr="00D82483" w:rsidRDefault="0030184E" w:rsidP="00A90527"/>
    <w:p w14:paraId="0CA508C3" w14:textId="1D1FE06B" w:rsidR="00A90527" w:rsidRPr="00D82483" w:rsidRDefault="00251FA2" w:rsidP="00EF1C2B">
      <w:pPr>
        <w:pStyle w:val="Heading1"/>
        <w:rPr>
          <w:rFonts w:cs="Times New Roman"/>
        </w:rPr>
      </w:pPr>
      <w:r w:rsidRPr="00D82483">
        <w:rPr>
          <w:rFonts w:cs="Times New Roman"/>
        </w:rPr>
        <w:t>Publications</w:t>
      </w:r>
    </w:p>
    <w:p w14:paraId="2D661160" w14:textId="77777777" w:rsidR="00EF1C2B" w:rsidRPr="00D82483" w:rsidRDefault="00EF1C2B" w:rsidP="00251FA2">
      <w:pPr>
        <w:pStyle w:val="Heading2"/>
        <w:rPr>
          <w:rFonts w:cs="Times New Roman"/>
          <w:szCs w:val="24"/>
        </w:rPr>
      </w:pPr>
    </w:p>
    <w:p w14:paraId="324DE926" w14:textId="7BEF7B9C" w:rsidR="00A90527" w:rsidRPr="00D82483" w:rsidRDefault="00DC6904" w:rsidP="00251FA2">
      <w:pPr>
        <w:pStyle w:val="Heading2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>Abstracts</w:t>
      </w:r>
    </w:p>
    <w:p w14:paraId="71F61524" w14:textId="77777777" w:rsidR="00A90527" w:rsidRPr="00D82483" w:rsidRDefault="00A90527" w:rsidP="00A90527"/>
    <w:p w14:paraId="460ED283" w14:textId="77777777" w:rsidR="00DC6904" w:rsidRPr="00D82483" w:rsidRDefault="00DC6904" w:rsidP="00DC6904">
      <w:pPr>
        <w:pStyle w:val="TableParagraph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Broeckel J, Brooks A, Phillips</w:t>
      </w:r>
      <w:r w:rsidRPr="00D824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 xml:space="preserve">K, </w:t>
      </w:r>
      <w:proofErr w:type="spellStart"/>
      <w:r w:rsidRPr="00D82483">
        <w:rPr>
          <w:rFonts w:ascii="Times New Roman" w:hAnsi="Times New Roman" w:cs="Times New Roman"/>
          <w:sz w:val="24"/>
          <w:szCs w:val="24"/>
        </w:rPr>
        <w:t>Mastrofini</w:t>
      </w:r>
      <w:proofErr w:type="spellEnd"/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 xml:space="preserve">G, </w:t>
      </w:r>
      <w:r w:rsidRPr="00D82483">
        <w:rPr>
          <w:rFonts w:ascii="Times New Roman" w:hAnsi="Times New Roman" w:cs="Times New Roman"/>
          <w:b/>
          <w:sz w:val="24"/>
          <w:szCs w:val="24"/>
        </w:rPr>
        <w:t>Gegenheimer J</w:t>
      </w:r>
      <w:r w:rsidRPr="00D82483">
        <w:rPr>
          <w:rFonts w:ascii="Times New Roman" w:hAnsi="Times New Roman" w:cs="Times New Roman"/>
          <w:sz w:val="24"/>
          <w:szCs w:val="24"/>
        </w:rPr>
        <w:t>, Parks A, Lafontant K, Korte S, Gonzalez A, Ericksen S, Gutierrez S, Monahan S, Cortes A,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Campbell</w:t>
      </w:r>
      <w:r w:rsidRPr="00D824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B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(2022). Comparison of macronutrient-based</w:t>
      </w:r>
      <w:r w:rsidRPr="00D824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tracking vs.</w:t>
      </w:r>
      <w:r w:rsidRPr="00D82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intuitive</w:t>
      </w:r>
      <w:r w:rsidRPr="00D8248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eating for increasing protein intakes in females initiating a resistance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training program.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Presented at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the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i/>
          <w:sz w:val="24"/>
          <w:szCs w:val="24"/>
        </w:rPr>
        <w:t>19</w:t>
      </w:r>
      <w:proofErr w:type="spellStart"/>
      <w:r w:rsidRPr="00D82483">
        <w:rPr>
          <w:rFonts w:ascii="Times New Roman" w:hAnsi="Times New Roman" w:cs="Times New Roman"/>
          <w:i/>
          <w:position w:val="4"/>
          <w:sz w:val="24"/>
          <w:szCs w:val="24"/>
        </w:rPr>
        <w:t>th</w:t>
      </w:r>
      <w:proofErr w:type="spellEnd"/>
      <w:r w:rsidRPr="00D82483">
        <w:rPr>
          <w:rFonts w:ascii="Times New Roman" w:hAnsi="Times New Roman" w:cs="Times New Roman"/>
          <w:i/>
          <w:spacing w:val="26"/>
          <w:position w:val="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i/>
          <w:sz w:val="24"/>
          <w:szCs w:val="24"/>
        </w:rPr>
        <w:t>International Society of Sports Nutrition National Conference,</w:t>
      </w:r>
      <w:r w:rsidRPr="00D8248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Ft.</w:t>
      </w:r>
      <w:r w:rsidRPr="00D824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Lauderdale, Florida, June 17.</w:t>
      </w:r>
    </w:p>
    <w:p w14:paraId="41AEB8B1" w14:textId="77777777" w:rsidR="00DC6904" w:rsidRPr="00D82483" w:rsidRDefault="00DC6904" w:rsidP="00DC6904">
      <w:pPr>
        <w:pStyle w:val="TableParagraph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14:paraId="66F0349E" w14:textId="77777777" w:rsidR="00DC6904" w:rsidRPr="00D82483" w:rsidRDefault="00DC6904" w:rsidP="00DC6904">
      <w:pPr>
        <w:pStyle w:val="TableParagraph"/>
        <w:spacing w:line="237" w:lineRule="auto"/>
        <w:ind w:left="2189" w:right="23"/>
        <w:jc w:val="both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color w:val="333333"/>
          <w:sz w:val="24"/>
          <w:szCs w:val="24"/>
        </w:rPr>
        <w:t xml:space="preserve">Siedler M, Humphries M, Lamadrid P, </w:t>
      </w:r>
      <w:proofErr w:type="spellStart"/>
      <w:r w:rsidRPr="00D82483">
        <w:rPr>
          <w:rFonts w:ascii="Times New Roman" w:hAnsi="Times New Roman" w:cs="Times New Roman"/>
          <w:color w:val="333333"/>
          <w:sz w:val="24"/>
          <w:szCs w:val="24"/>
        </w:rPr>
        <w:t>Mastrofini</w:t>
      </w:r>
      <w:proofErr w:type="spellEnd"/>
      <w:r w:rsidRPr="00D82483">
        <w:rPr>
          <w:rFonts w:ascii="Times New Roman" w:hAnsi="Times New Roman" w:cs="Times New Roman"/>
          <w:color w:val="333333"/>
          <w:sz w:val="24"/>
          <w:szCs w:val="24"/>
        </w:rPr>
        <w:t xml:space="preserve"> G, </w:t>
      </w:r>
      <w:r w:rsidRPr="00D82483">
        <w:rPr>
          <w:rFonts w:ascii="Times New Roman" w:hAnsi="Times New Roman" w:cs="Times New Roman"/>
          <w:b/>
          <w:color w:val="333333"/>
          <w:sz w:val="24"/>
          <w:szCs w:val="24"/>
        </w:rPr>
        <w:t>Gegenheimer J</w:t>
      </w:r>
      <w:r w:rsidRPr="00D82483">
        <w:rPr>
          <w:rFonts w:ascii="Times New Roman" w:hAnsi="Times New Roman" w:cs="Times New Roman"/>
          <w:color w:val="333333"/>
          <w:sz w:val="24"/>
          <w:szCs w:val="24"/>
        </w:rPr>
        <w:t xml:space="preserve">, Ibrahim A, Brooks A, Smith T, Tinsley G, Campbell B (2021). </w:t>
      </w:r>
      <w:r w:rsidRPr="00D82483">
        <w:rPr>
          <w:rFonts w:ascii="Times New Roman" w:hAnsi="Times New Roman" w:cs="Times New Roman"/>
          <w:sz w:val="24"/>
          <w:szCs w:val="24"/>
        </w:rPr>
        <w:t xml:space="preserve">Baseline </w:t>
      </w:r>
      <w:r w:rsidRPr="00D82483">
        <w:rPr>
          <w:rFonts w:ascii="Times New Roman" w:hAnsi="Times New Roman" w:cs="Times New Roman"/>
          <w:sz w:val="24"/>
          <w:szCs w:val="24"/>
        </w:rPr>
        <w:lastRenderedPageBreak/>
        <w:t>anthropometric,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dietary</w:t>
      </w:r>
      <w:r w:rsidRPr="00D824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intake,</w:t>
      </w:r>
      <w:r w:rsidRPr="00D824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and behavioral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variables do</w:t>
      </w:r>
      <w:r w:rsidRPr="00D824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not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predict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study completion or fat loss success in young, resistance-trained females undergoing a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dietary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intervention.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Journal</w:t>
      </w:r>
      <w:r w:rsidRPr="00D824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of the International</w:t>
      </w:r>
      <w:r w:rsidRPr="00D824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Society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of Sports Nutrition</w:t>
      </w:r>
      <w:r w:rsidRPr="00D82483">
        <w:rPr>
          <w:rFonts w:ascii="Times New Roman" w:hAnsi="Times New Roman" w:cs="Times New Roman"/>
          <w:sz w:val="24"/>
          <w:szCs w:val="24"/>
        </w:rPr>
        <w:t>, 19:(sup1), 1-69.</w:t>
      </w:r>
    </w:p>
    <w:p w14:paraId="281F74D4" w14:textId="77777777" w:rsidR="00DC6904" w:rsidRPr="00D82483" w:rsidRDefault="00DC6904" w:rsidP="00DC6904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59D1C447" w14:textId="77777777" w:rsidR="00DC6904" w:rsidRPr="00D82483" w:rsidRDefault="00DC6904" w:rsidP="00DC6904">
      <w:pPr>
        <w:pStyle w:val="TableParagraph"/>
        <w:spacing w:before="1" w:line="242" w:lineRule="auto"/>
        <w:ind w:left="2189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 xml:space="preserve">Brooks A, Siedler MR, Humphries MN, Ford S, Smith S, Korte S, </w:t>
      </w:r>
      <w:r w:rsidRPr="00D82483">
        <w:rPr>
          <w:rFonts w:ascii="Times New Roman" w:hAnsi="Times New Roman" w:cs="Times New Roman"/>
          <w:b/>
          <w:sz w:val="24"/>
          <w:szCs w:val="24"/>
        </w:rPr>
        <w:t>Gegenheimer</w:t>
      </w:r>
      <w:r w:rsidRPr="00D8248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J</w:t>
      </w:r>
      <w:r w:rsidRPr="00D82483">
        <w:rPr>
          <w:rFonts w:ascii="Times New Roman" w:hAnsi="Times New Roman" w:cs="Times New Roman"/>
          <w:sz w:val="24"/>
          <w:szCs w:val="24"/>
        </w:rPr>
        <w:t>,</w:t>
      </w:r>
      <w:r w:rsidRPr="00D824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Fay N,</w:t>
      </w:r>
      <w:r w:rsidRPr="00D824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Dubie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C,</w:t>
      </w:r>
      <w:r w:rsidRPr="00D824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Clarke S, Reyes J, Pane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O, Espinal</w:t>
      </w:r>
      <w:r w:rsidRPr="00D824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M, Mathas D,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Quint</w:t>
      </w:r>
      <w:r w:rsidRPr="00D824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J,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Campbell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B.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The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effect of 2-weeks of intense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caloric restriction on resting metabolic rate in resistance-trained</w:t>
      </w:r>
    </w:p>
    <w:p w14:paraId="5F63BAC6" w14:textId="77777777" w:rsidR="00DC6904" w:rsidRPr="00D82483" w:rsidRDefault="00DC6904" w:rsidP="00DC6904">
      <w:pPr>
        <w:pStyle w:val="TableParagraph"/>
        <w:spacing w:line="247" w:lineRule="auto"/>
        <w:ind w:left="2189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individuals.</w:t>
      </w:r>
      <w:r w:rsidRPr="00D824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Journal of the</w:t>
      </w:r>
      <w:r w:rsidRPr="00D824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International Society</w:t>
      </w:r>
      <w:r w:rsidRPr="00D824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of Sports</w:t>
      </w:r>
      <w:r w:rsidRPr="00D824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Nutrition</w:t>
      </w:r>
      <w:r w:rsidRPr="00D82483">
        <w:rPr>
          <w:rFonts w:ascii="Times New Roman" w:hAnsi="Times New Roman" w:cs="Times New Roman"/>
          <w:sz w:val="24"/>
          <w:szCs w:val="24"/>
        </w:rPr>
        <w:t>, 17:59:A7 (November 2020).</w:t>
      </w:r>
    </w:p>
    <w:p w14:paraId="100115C0" w14:textId="77777777" w:rsidR="00DC6904" w:rsidRPr="00D82483" w:rsidRDefault="00DC6904" w:rsidP="00DC6904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0772BCA1" w14:textId="707D3C92" w:rsidR="00A90527" w:rsidRPr="00D82483" w:rsidRDefault="00DC6904" w:rsidP="00DC6904">
      <w:pPr>
        <w:pStyle w:val="TableParagraph"/>
        <w:ind w:left="2189" w:right="443"/>
        <w:jc w:val="both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Siedler M,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Trexler ET,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Humphries M,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Lamadrid P,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Waddell</w:t>
      </w:r>
      <w:r w:rsidRPr="00D824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B,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 xml:space="preserve">Ford S, </w:t>
      </w:r>
      <w:proofErr w:type="spellStart"/>
      <w:r w:rsidRPr="00D82483">
        <w:rPr>
          <w:rFonts w:ascii="Times New Roman" w:hAnsi="Times New Roman" w:cs="Times New Roman"/>
          <w:sz w:val="24"/>
          <w:szCs w:val="24"/>
        </w:rPr>
        <w:t>SanFilippo</w:t>
      </w:r>
      <w:proofErr w:type="spellEnd"/>
      <w:r w:rsidRPr="00D82483">
        <w:rPr>
          <w:rFonts w:ascii="Times New Roman" w:hAnsi="Times New Roman" w:cs="Times New Roman"/>
          <w:sz w:val="24"/>
          <w:szCs w:val="24"/>
        </w:rPr>
        <w:t xml:space="preserve"> G,</w:t>
      </w:r>
      <w:r w:rsidRPr="00D824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Callahan K,</w:t>
      </w:r>
      <w:r w:rsidRPr="00D824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Gegenheimer</w:t>
      </w:r>
      <w:r w:rsidRPr="00D824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J, Reyes J, Pane O,</w:t>
      </w:r>
      <w:r w:rsidRPr="00D824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Klahr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D, Espinal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M,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2483">
        <w:rPr>
          <w:rFonts w:ascii="Times New Roman" w:hAnsi="Times New Roman" w:cs="Times New Roman"/>
          <w:sz w:val="24"/>
          <w:szCs w:val="24"/>
        </w:rPr>
        <w:t>Urrita</w:t>
      </w:r>
      <w:proofErr w:type="spellEnd"/>
      <w:r w:rsidRPr="00D82483">
        <w:rPr>
          <w:rFonts w:ascii="Times New Roman" w:hAnsi="Times New Roman" w:cs="Times New Roman"/>
          <w:sz w:val="24"/>
          <w:szCs w:val="24"/>
        </w:rPr>
        <w:t xml:space="preserve"> M,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Campbell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B.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The effect of moderate intermittent versus continuous energy</w:t>
      </w:r>
      <w:r w:rsidRPr="00D824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restriction on body</w:t>
      </w:r>
      <w:r w:rsidRPr="00D824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composition and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resting metabolic rate in resistance-trained females: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 randomized controlled trial.</w:t>
      </w:r>
      <w:r w:rsidRPr="00D824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Journal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of the</w:t>
      </w:r>
      <w:r w:rsidRPr="00D8248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International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Society</w:t>
      </w:r>
      <w:r w:rsidRPr="00D8248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of Sports</w:t>
      </w:r>
      <w:r w:rsidRPr="00D824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Nutrition</w:t>
      </w:r>
      <w:r w:rsidRPr="00D82483">
        <w:rPr>
          <w:rFonts w:ascii="Times New Roman" w:hAnsi="Times New Roman" w:cs="Times New Roman"/>
          <w:sz w:val="24"/>
          <w:szCs w:val="24"/>
        </w:rPr>
        <w:t>,</w:t>
      </w:r>
      <w:r w:rsidRPr="00D824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17:59:A8 (November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2020).</w:t>
      </w:r>
    </w:p>
    <w:p w14:paraId="2FE4B3FA" w14:textId="77777777" w:rsidR="00DC6904" w:rsidRPr="00D82483" w:rsidRDefault="00DC6904" w:rsidP="00DC6904">
      <w:pPr>
        <w:pStyle w:val="TableParagraph"/>
        <w:ind w:left="2189" w:right="443"/>
        <w:jc w:val="both"/>
        <w:rPr>
          <w:rFonts w:ascii="Times New Roman" w:hAnsi="Times New Roman" w:cs="Times New Roman"/>
        </w:rPr>
      </w:pPr>
    </w:p>
    <w:p w14:paraId="57BB225C" w14:textId="77777777" w:rsidR="00251FA2" w:rsidRPr="00D82483" w:rsidRDefault="00251FA2" w:rsidP="00251FA2">
      <w:pPr>
        <w:pStyle w:val="Heading1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>Presentations and Invited Lectures</w:t>
      </w:r>
    </w:p>
    <w:p w14:paraId="2A52896F" w14:textId="77777777" w:rsidR="00EF1C2B" w:rsidRPr="00D82483" w:rsidRDefault="00EF1C2B" w:rsidP="00EF1C2B">
      <w:pPr>
        <w:pStyle w:val="TableParagraph"/>
        <w:spacing w:line="247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B30EBC" w14:textId="3FB55389" w:rsidR="00EF1C2B" w:rsidRPr="00D82483" w:rsidRDefault="00EF1C2B" w:rsidP="00EF1C2B">
      <w:pPr>
        <w:pStyle w:val="TableParagraph"/>
        <w:spacing w:line="247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Personal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Training</w:t>
      </w:r>
      <w:r w:rsidRPr="00D82483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and</w:t>
      </w:r>
      <w:r w:rsidRPr="00D8248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Nutrition-</w:t>
      </w:r>
      <w:r w:rsidRPr="00D8248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A</w:t>
      </w:r>
      <w:r w:rsidRPr="00D824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Legal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Perspective</w:t>
      </w:r>
      <w:r w:rsidRPr="00D8248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 xml:space="preserve">(September </w:t>
      </w:r>
      <w:r w:rsidRPr="00D82483">
        <w:rPr>
          <w:rFonts w:ascii="Times New Roman" w:hAnsi="Times New Roman" w:cs="Times New Roman"/>
          <w:b/>
          <w:spacing w:val="-2"/>
          <w:sz w:val="24"/>
          <w:szCs w:val="24"/>
        </w:rPr>
        <w:t>2011)</w:t>
      </w:r>
    </w:p>
    <w:p w14:paraId="0FDCAD98" w14:textId="28F7DAAF" w:rsidR="00EF1C2B" w:rsidRPr="00D82483" w:rsidRDefault="00EF1C2B" w:rsidP="00EF1C2B">
      <w:pPr>
        <w:pStyle w:val="TableParagraph"/>
        <w:numPr>
          <w:ilvl w:val="0"/>
          <w:numId w:val="13"/>
        </w:numPr>
        <w:tabs>
          <w:tab w:val="left" w:pos="2909"/>
          <w:tab w:val="left" w:pos="2910"/>
        </w:tabs>
        <w:spacing w:line="263" w:lineRule="exact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Lecture</w:t>
      </w:r>
      <w:r w:rsidRPr="00D824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examining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and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clarifying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the</w:t>
      </w:r>
      <w:r w:rsidRPr="00D824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rules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and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regulations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>for</w:t>
      </w:r>
      <w:r w:rsidRPr="00D82483">
        <w:rPr>
          <w:rFonts w:ascii="Times New Roman" w:hAnsi="Times New Roman" w:cs="Times New Roman"/>
          <w:sz w:val="24"/>
          <w:szCs w:val="24"/>
        </w:rPr>
        <w:t xml:space="preserve"> nutrition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counseling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and</w:t>
      </w:r>
      <w:r w:rsidRPr="00D824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practice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of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dietetics in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the state of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Florida for personal training students</w:t>
      </w:r>
      <w:r w:rsidR="00C03C6D">
        <w:rPr>
          <w:rFonts w:ascii="Times New Roman" w:hAnsi="Times New Roman" w:cs="Times New Roman"/>
          <w:sz w:val="24"/>
          <w:szCs w:val="24"/>
        </w:rPr>
        <w:t>.</w:t>
      </w:r>
    </w:p>
    <w:p w14:paraId="1FFC6169" w14:textId="77777777" w:rsidR="00EF1C2B" w:rsidRPr="00D82483" w:rsidRDefault="00EF1C2B" w:rsidP="00EF1C2B">
      <w:pPr>
        <w:pStyle w:val="TableParagraph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3031ADAC" w14:textId="77777777" w:rsidR="00EF1C2B" w:rsidRPr="00D82483" w:rsidRDefault="00EF1C2B" w:rsidP="00EF1C2B">
      <w:pPr>
        <w:pStyle w:val="TableParagraph"/>
        <w:spacing w:line="247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Dietary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Strategies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to</w:t>
      </w:r>
      <w:r w:rsidRPr="00D824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Support Muscle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Gain</w:t>
      </w:r>
      <w:r w:rsidRPr="00D824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and</w:t>
      </w:r>
      <w:r w:rsidRPr="00D824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Enhance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Fat</w:t>
      </w:r>
      <w:r w:rsidRPr="00D82483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Loss (March</w:t>
      </w:r>
      <w:r w:rsidRPr="00D82483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2020)</w:t>
      </w:r>
    </w:p>
    <w:p w14:paraId="379CAED2" w14:textId="478D2A70" w:rsidR="00A90527" w:rsidRPr="00D82483" w:rsidRDefault="00EF1C2B" w:rsidP="00EF1C2B">
      <w:pPr>
        <w:pStyle w:val="TableParagraph"/>
        <w:numPr>
          <w:ilvl w:val="0"/>
          <w:numId w:val="13"/>
        </w:numPr>
        <w:tabs>
          <w:tab w:val="left" w:pos="2909"/>
          <w:tab w:val="left" w:pos="2910"/>
        </w:tabs>
        <w:spacing w:before="5" w:line="232" w:lineRule="auto"/>
        <w:ind w:right="474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Lecture through</w:t>
      </w:r>
      <w:r w:rsidRPr="00D82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USF</w:t>
      </w:r>
      <w:r w:rsidRPr="00D824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Physique</w:t>
      </w:r>
      <w:r w:rsidRPr="00D824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Science Club</w:t>
      </w:r>
      <w:r w:rsidRPr="00D82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to</w:t>
      </w:r>
      <w:r w:rsidRPr="00D82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general public focusing on gaining and maintenance muscle mass through hypertrophy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and</w:t>
      </w:r>
      <w:r w:rsidRPr="00D8248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weight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reduction</w:t>
      </w:r>
      <w:r w:rsidRPr="00D824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pacing w:val="-2"/>
          <w:sz w:val="24"/>
          <w:szCs w:val="24"/>
        </w:rPr>
        <w:t>mesocycles</w:t>
      </w:r>
      <w:r w:rsidR="00C03C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F5823F9" w14:textId="77777777" w:rsidR="00EF1C2B" w:rsidRPr="00D82483" w:rsidRDefault="00EF1C2B" w:rsidP="00EF1C2B">
      <w:pPr>
        <w:pStyle w:val="TableParagraph"/>
        <w:tabs>
          <w:tab w:val="left" w:pos="2909"/>
          <w:tab w:val="left" w:pos="2910"/>
        </w:tabs>
        <w:spacing w:before="5" w:line="232" w:lineRule="auto"/>
        <w:ind w:left="720" w:right="474"/>
        <w:rPr>
          <w:rFonts w:ascii="Times New Roman" w:hAnsi="Times New Roman" w:cs="Times New Roman"/>
          <w:sz w:val="24"/>
          <w:szCs w:val="24"/>
        </w:rPr>
      </w:pPr>
    </w:p>
    <w:p w14:paraId="10EB8C41" w14:textId="27A52651" w:rsidR="00251FA2" w:rsidRPr="00D82483" w:rsidRDefault="00EF1C2B" w:rsidP="00251FA2">
      <w:pPr>
        <w:pStyle w:val="Heading1"/>
        <w:rPr>
          <w:rFonts w:cs="Times New Roman"/>
          <w:szCs w:val="24"/>
        </w:rPr>
      </w:pPr>
      <w:r w:rsidRPr="00D82483">
        <w:rPr>
          <w:rFonts w:cs="Times New Roman"/>
          <w:szCs w:val="24"/>
        </w:rPr>
        <w:t>Laboratory Skills</w:t>
      </w:r>
    </w:p>
    <w:p w14:paraId="60CD3A6A" w14:textId="77777777" w:rsidR="00EF1C2B" w:rsidRPr="00D82483" w:rsidRDefault="00EF1C2B" w:rsidP="00EF1C2B">
      <w:pPr>
        <w:pStyle w:val="TableParagraph"/>
        <w:spacing w:before="5" w:line="243" w:lineRule="exac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2E78F8" w14:textId="2A3F7DE3" w:rsidR="00EF1C2B" w:rsidRPr="00D82483" w:rsidRDefault="00EF1C2B" w:rsidP="00EF1C2B">
      <w:pPr>
        <w:pStyle w:val="TableParagraph"/>
        <w:spacing w:before="5" w:line="243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Resting</w:t>
      </w:r>
      <w:r w:rsidRPr="00D824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z w:val="24"/>
          <w:szCs w:val="24"/>
        </w:rPr>
        <w:t>Metabolic</w:t>
      </w:r>
      <w:r w:rsidRPr="00D8248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pacing w:val="-4"/>
          <w:sz w:val="24"/>
          <w:szCs w:val="24"/>
        </w:rPr>
        <w:t>Rate</w:t>
      </w:r>
    </w:p>
    <w:p w14:paraId="63E3A9DE" w14:textId="0DA1F3BE" w:rsidR="00EF1C2B" w:rsidRPr="00D82483" w:rsidRDefault="00EF1C2B" w:rsidP="00EF1C2B">
      <w:pPr>
        <w:pStyle w:val="TableParagraph"/>
        <w:numPr>
          <w:ilvl w:val="0"/>
          <w:numId w:val="13"/>
        </w:numPr>
        <w:tabs>
          <w:tab w:val="left" w:pos="2894"/>
          <w:tab w:val="left" w:pos="2896"/>
        </w:tabs>
        <w:spacing w:line="247" w:lineRule="auto"/>
        <w:ind w:right="22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Familiar with use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and</w:t>
      </w:r>
      <w:r w:rsidRPr="00D82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operation</w:t>
      </w:r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of</w:t>
      </w:r>
      <w:r w:rsidRPr="00D82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 xml:space="preserve">Parvo Medics </w:t>
      </w:r>
      <w:proofErr w:type="spellStart"/>
      <w:r w:rsidRPr="00D82483">
        <w:rPr>
          <w:rFonts w:ascii="Times New Roman" w:hAnsi="Times New Roman" w:cs="Times New Roman"/>
          <w:sz w:val="24"/>
          <w:szCs w:val="24"/>
        </w:rPr>
        <w:t>TrueOne</w:t>
      </w:r>
      <w:proofErr w:type="spellEnd"/>
      <w:r w:rsidRPr="00D82483">
        <w:rPr>
          <w:rFonts w:ascii="Times New Roman" w:hAnsi="Times New Roman" w:cs="Times New Roman"/>
          <w:sz w:val="24"/>
          <w:szCs w:val="24"/>
        </w:rPr>
        <w:t xml:space="preserve"> 2400 for RMR testing</w:t>
      </w:r>
      <w:r w:rsidR="00C03C6D">
        <w:rPr>
          <w:rFonts w:ascii="Times New Roman" w:hAnsi="Times New Roman" w:cs="Times New Roman"/>
          <w:sz w:val="24"/>
          <w:szCs w:val="24"/>
        </w:rPr>
        <w:t>.</w:t>
      </w:r>
    </w:p>
    <w:p w14:paraId="2FF89985" w14:textId="19106677" w:rsidR="00EF1C2B" w:rsidRPr="00D82483" w:rsidRDefault="00EF1C2B" w:rsidP="00EF1C2B">
      <w:pPr>
        <w:pStyle w:val="TableParagraph"/>
        <w:numPr>
          <w:ilvl w:val="0"/>
          <w:numId w:val="13"/>
        </w:numPr>
        <w:tabs>
          <w:tab w:val="left" w:pos="2894"/>
          <w:tab w:val="left" w:pos="2896"/>
        </w:tabs>
        <w:spacing w:line="247" w:lineRule="auto"/>
        <w:ind w:right="2253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 xml:space="preserve">Familiar with use and operation of KORR Medical Technologies </w:t>
      </w:r>
      <w:proofErr w:type="spellStart"/>
      <w:r w:rsidRPr="00D82483">
        <w:rPr>
          <w:rFonts w:ascii="Times New Roman" w:hAnsi="Times New Roman" w:cs="Times New Roman"/>
          <w:sz w:val="24"/>
          <w:szCs w:val="24"/>
        </w:rPr>
        <w:t>CardioCoach</w:t>
      </w:r>
      <w:proofErr w:type="spellEnd"/>
      <w:r w:rsidRPr="00D82483">
        <w:rPr>
          <w:rFonts w:ascii="Times New Roman" w:hAnsi="Times New Roman" w:cs="Times New Roman"/>
          <w:sz w:val="24"/>
          <w:szCs w:val="24"/>
        </w:rPr>
        <w:t xml:space="preserve"> for RMR testing</w:t>
      </w:r>
      <w:r w:rsidR="00C03C6D">
        <w:rPr>
          <w:rFonts w:ascii="Times New Roman" w:hAnsi="Times New Roman" w:cs="Times New Roman"/>
          <w:sz w:val="24"/>
          <w:szCs w:val="24"/>
        </w:rPr>
        <w:t>.</w:t>
      </w:r>
    </w:p>
    <w:p w14:paraId="6F263E0F" w14:textId="77777777" w:rsidR="00EF1C2B" w:rsidRPr="00D82483" w:rsidRDefault="00EF1C2B" w:rsidP="00EF1C2B">
      <w:pPr>
        <w:pStyle w:val="TableParagraph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2927AEE0" w14:textId="77777777" w:rsidR="00EF1C2B" w:rsidRPr="00D82483" w:rsidRDefault="00EF1C2B" w:rsidP="00EF1C2B">
      <w:pPr>
        <w:pStyle w:val="TableParagraph"/>
        <w:spacing w:line="243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2483">
        <w:rPr>
          <w:rFonts w:ascii="Times New Roman" w:hAnsi="Times New Roman" w:cs="Times New Roman"/>
          <w:b/>
          <w:sz w:val="24"/>
          <w:szCs w:val="24"/>
        </w:rPr>
        <w:t>Body</w:t>
      </w:r>
      <w:r w:rsidRPr="00D824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b/>
          <w:spacing w:val="-2"/>
          <w:sz w:val="24"/>
          <w:szCs w:val="24"/>
        </w:rPr>
        <w:t>Composition</w:t>
      </w:r>
    </w:p>
    <w:p w14:paraId="726C90BA" w14:textId="25379DAD" w:rsidR="00EF1C2B" w:rsidRPr="00D82483" w:rsidRDefault="00EF1C2B" w:rsidP="00EF1C2B">
      <w:pPr>
        <w:pStyle w:val="TableParagraph"/>
        <w:numPr>
          <w:ilvl w:val="0"/>
          <w:numId w:val="15"/>
        </w:numPr>
        <w:tabs>
          <w:tab w:val="left" w:pos="2894"/>
          <w:tab w:val="left" w:pos="2896"/>
        </w:tabs>
        <w:ind w:right="2229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Familiar with use</w:t>
      </w:r>
      <w:r w:rsidRPr="00D824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of</w:t>
      </w:r>
      <w:r w:rsidRPr="00D82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2483">
        <w:rPr>
          <w:rFonts w:ascii="Times New Roman" w:hAnsi="Times New Roman" w:cs="Times New Roman"/>
          <w:sz w:val="24"/>
          <w:szCs w:val="24"/>
        </w:rPr>
        <w:t>BodyMetrix</w:t>
      </w:r>
      <w:proofErr w:type="spellEnd"/>
      <w:r w:rsidRPr="00D82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B</w:t>
      </w:r>
      <w:r w:rsidRPr="00D824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Mode ultrasound device for the assessment of body</w:t>
      </w:r>
      <w:r w:rsidRPr="00D824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composition</w:t>
      </w:r>
      <w:r w:rsidR="00C03C6D">
        <w:rPr>
          <w:rFonts w:ascii="Times New Roman" w:hAnsi="Times New Roman" w:cs="Times New Roman"/>
          <w:sz w:val="24"/>
          <w:szCs w:val="24"/>
        </w:rPr>
        <w:t>.</w:t>
      </w:r>
    </w:p>
    <w:p w14:paraId="62D17F85" w14:textId="61A8C366" w:rsidR="00EF1C2B" w:rsidRPr="00D82483" w:rsidRDefault="00EF1C2B" w:rsidP="00EF1C2B">
      <w:pPr>
        <w:pStyle w:val="TableParagraph"/>
        <w:numPr>
          <w:ilvl w:val="0"/>
          <w:numId w:val="15"/>
        </w:numPr>
        <w:tabs>
          <w:tab w:val="left" w:pos="2894"/>
          <w:tab w:val="left" w:pos="2896"/>
        </w:tabs>
        <w:spacing w:before="8" w:line="232" w:lineRule="auto"/>
        <w:ind w:right="2472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>Familiar with use</w:t>
      </w:r>
      <w:r w:rsidRPr="00D824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of</w:t>
      </w:r>
      <w:r w:rsidRPr="00D82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Lange</w:t>
      </w:r>
      <w:r w:rsidRPr="00D824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calipers</w:t>
      </w:r>
      <w:r w:rsidRPr="00D82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483">
        <w:rPr>
          <w:rFonts w:ascii="Times New Roman" w:hAnsi="Times New Roman" w:cs="Times New Roman"/>
          <w:sz w:val="24"/>
          <w:szCs w:val="24"/>
        </w:rPr>
        <w:t>for the assessment of body composition</w:t>
      </w:r>
      <w:r w:rsidR="00C03C6D">
        <w:rPr>
          <w:rFonts w:ascii="Times New Roman" w:hAnsi="Times New Roman" w:cs="Times New Roman"/>
          <w:sz w:val="24"/>
          <w:szCs w:val="24"/>
        </w:rPr>
        <w:t>.</w:t>
      </w:r>
    </w:p>
    <w:p w14:paraId="3CF08682" w14:textId="225CF9D2" w:rsidR="00251FA2" w:rsidRPr="00D82483" w:rsidRDefault="00EF1C2B" w:rsidP="00EF1C2B">
      <w:pPr>
        <w:pStyle w:val="TableParagraph"/>
        <w:numPr>
          <w:ilvl w:val="0"/>
          <w:numId w:val="15"/>
        </w:numPr>
        <w:tabs>
          <w:tab w:val="left" w:pos="2894"/>
          <w:tab w:val="left" w:pos="2896"/>
        </w:tabs>
        <w:spacing w:before="8" w:line="232" w:lineRule="auto"/>
        <w:ind w:right="2472"/>
        <w:rPr>
          <w:rFonts w:ascii="Times New Roman" w:hAnsi="Times New Roman" w:cs="Times New Roman"/>
          <w:sz w:val="24"/>
          <w:szCs w:val="24"/>
        </w:rPr>
      </w:pPr>
      <w:r w:rsidRPr="00D82483">
        <w:rPr>
          <w:rFonts w:ascii="Times New Roman" w:hAnsi="Times New Roman" w:cs="Times New Roman"/>
          <w:sz w:val="24"/>
          <w:szCs w:val="24"/>
        </w:rPr>
        <w:t xml:space="preserve">Familiar with InBody 570 for the assessment of body </w:t>
      </w:r>
      <w:r w:rsidRPr="00D82483">
        <w:rPr>
          <w:rFonts w:ascii="Times New Roman" w:hAnsi="Times New Roman" w:cs="Times New Roman"/>
          <w:sz w:val="24"/>
          <w:szCs w:val="24"/>
        </w:rPr>
        <w:lastRenderedPageBreak/>
        <w:t>composition</w:t>
      </w:r>
      <w:r w:rsidR="00C03C6D">
        <w:rPr>
          <w:rFonts w:ascii="Times New Roman" w:hAnsi="Times New Roman" w:cs="Times New Roman"/>
          <w:sz w:val="24"/>
          <w:szCs w:val="24"/>
        </w:rPr>
        <w:t>.</w:t>
      </w:r>
    </w:p>
    <w:p w14:paraId="55EE0F13" w14:textId="77777777" w:rsidR="00EF1C2B" w:rsidRPr="00D82483" w:rsidRDefault="00EF1C2B" w:rsidP="00EF1C2B">
      <w:pPr>
        <w:pStyle w:val="TableParagraph"/>
        <w:tabs>
          <w:tab w:val="left" w:pos="2894"/>
          <w:tab w:val="left" w:pos="2896"/>
        </w:tabs>
        <w:spacing w:before="8" w:line="232" w:lineRule="auto"/>
        <w:ind w:left="720" w:right="2472"/>
        <w:rPr>
          <w:rFonts w:ascii="Times New Roman" w:hAnsi="Times New Roman" w:cs="Times New Roman"/>
        </w:rPr>
      </w:pPr>
    </w:p>
    <w:p w14:paraId="7264F460" w14:textId="77777777" w:rsidR="00251FA2" w:rsidRPr="00B41F86" w:rsidRDefault="00251FA2" w:rsidP="00251FA2">
      <w:pPr>
        <w:pStyle w:val="Heading1"/>
        <w:rPr>
          <w:rFonts w:cs="Times New Roman"/>
          <w:szCs w:val="24"/>
        </w:rPr>
      </w:pPr>
      <w:r w:rsidRPr="00B41F86">
        <w:rPr>
          <w:rFonts w:cs="Times New Roman"/>
          <w:szCs w:val="24"/>
        </w:rPr>
        <w:t>Professional Affiliations</w:t>
      </w:r>
    </w:p>
    <w:p w14:paraId="6B2D6FCD" w14:textId="215A119A" w:rsidR="00A90527" w:rsidRPr="00B41F86" w:rsidRDefault="006F2E6B" w:rsidP="00A90527">
      <w:r w:rsidRPr="00B41F86">
        <w:t>Academy of Nutrition and Dietetics</w:t>
      </w:r>
      <w:r w:rsidR="00A90527" w:rsidRPr="00B41F86">
        <w:t>, 20</w:t>
      </w:r>
      <w:r w:rsidRPr="00B41F86">
        <w:t>10</w:t>
      </w:r>
      <w:r w:rsidR="00A90527" w:rsidRPr="00B41F86">
        <w:t>-Present</w:t>
      </w:r>
    </w:p>
    <w:p w14:paraId="3AB4F2E8" w14:textId="77777777" w:rsidR="006F2E6B" w:rsidRPr="00B41F86" w:rsidRDefault="006F2E6B" w:rsidP="00A90527"/>
    <w:p w14:paraId="72016E3A" w14:textId="26263264" w:rsidR="00A90527" w:rsidRPr="00B41F86" w:rsidRDefault="006F2E6B" w:rsidP="00A90527">
      <w:r w:rsidRPr="00B41F86">
        <w:t>National Strength and Conditioning Association</w:t>
      </w:r>
      <w:r w:rsidR="00A90527" w:rsidRPr="00B41F86">
        <w:t>, 20</w:t>
      </w:r>
      <w:r w:rsidRPr="00B41F86">
        <w:t>19</w:t>
      </w:r>
      <w:r w:rsidR="00A90527" w:rsidRPr="00B41F86">
        <w:t>-Present</w:t>
      </w:r>
    </w:p>
    <w:p w14:paraId="31BD1806" w14:textId="77777777" w:rsidR="00EF1C2B" w:rsidRPr="00B41F86" w:rsidRDefault="00EF1C2B" w:rsidP="00A90527"/>
    <w:p w14:paraId="27D5E346" w14:textId="77777777" w:rsidR="006F2E6B" w:rsidRPr="00B41F86" w:rsidRDefault="006F2E6B" w:rsidP="00A90527"/>
    <w:p w14:paraId="20BA81FF" w14:textId="3B79B3AA" w:rsidR="00EF1C2B" w:rsidRPr="00B41F86" w:rsidRDefault="00EF1C2B" w:rsidP="00EF1C2B">
      <w:pPr>
        <w:pStyle w:val="Heading1"/>
        <w:rPr>
          <w:rFonts w:cs="Times New Roman"/>
          <w:szCs w:val="24"/>
        </w:rPr>
      </w:pPr>
      <w:r w:rsidRPr="00B41F86">
        <w:rPr>
          <w:rFonts w:cs="Times New Roman"/>
          <w:szCs w:val="24"/>
        </w:rPr>
        <w:t>Awards</w:t>
      </w:r>
    </w:p>
    <w:p w14:paraId="76AA73D0" w14:textId="77777777" w:rsidR="006F2E6B" w:rsidRPr="00B41F86" w:rsidRDefault="006F2E6B" w:rsidP="006F2E6B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C9D203" w14:textId="66416AC8" w:rsidR="006F2E6B" w:rsidRPr="00B41F86" w:rsidRDefault="006F2E6B" w:rsidP="006F2E6B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1F86">
        <w:rPr>
          <w:rFonts w:ascii="Times New Roman" w:hAnsi="Times New Roman" w:cs="Times New Roman"/>
          <w:b/>
          <w:sz w:val="24"/>
          <w:szCs w:val="24"/>
        </w:rPr>
        <w:t>Lou</w:t>
      </w:r>
      <w:r w:rsidRPr="00B41F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and</w:t>
      </w:r>
      <w:r w:rsidRPr="00B41F8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Roseanne</w:t>
      </w:r>
      <w:r w:rsidRPr="00B41F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Bowers</w:t>
      </w:r>
      <w:r w:rsidRPr="00B41F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Scholarship</w:t>
      </w:r>
      <w:r w:rsidRPr="00B41F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pacing w:val="-4"/>
          <w:sz w:val="24"/>
          <w:szCs w:val="24"/>
        </w:rPr>
        <w:t>Fund</w:t>
      </w:r>
    </w:p>
    <w:p w14:paraId="098AB248" w14:textId="77777777" w:rsidR="006F2E6B" w:rsidRPr="00B41F86" w:rsidRDefault="006F2E6B" w:rsidP="006F2E6B">
      <w:pPr>
        <w:pStyle w:val="TableParagraph"/>
        <w:numPr>
          <w:ilvl w:val="0"/>
          <w:numId w:val="19"/>
        </w:numPr>
        <w:tabs>
          <w:tab w:val="left" w:pos="2895"/>
          <w:tab w:val="left" w:pos="2896"/>
        </w:tabs>
        <w:spacing w:line="247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41F86">
        <w:rPr>
          <w:rFonts w:ascii="Times New Roman" w:hAnsi="Times New Roman" w:cs="Times New Roman"/>
          <w:sz w:val="24"/>
          <w:szCs w:val="24"/>
        </w:rPr>
        <w:t>Awarded to students majoring in</w:t>
      </w:r>
      <w:r w:rsidRPr="00B41F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Physical Education and Exercise Science who demonstrate merit.</w:t>
      </w:r>
    </w:p>
    <w:p w14:paraId="49162DE8" w14:textId="77777777" w:rsidR="00A90527" w:rsidRPr="00B41F86" w:rsidRDefault="00A90527" w:rsidP="00A90527"/>
    <w:p w14:paraId="72EBFC70" w14:textId="77777777" w:rsidR="00251FA2" w:rsidRPr="00B41F86" w:rsidRDefault="00251FA2" w:rsidP="00251FA2">
      <w:pPr>
        <w:pStyle w:val="Heading1"/>
        <w:rPr>
          <w:rFonts w:cs="Times New Roman"/>
          <w:szCs w:val="24"/>
        </w:rPr>
      </w:pPr>
      <w:r w:rsidRPr="00B41F86">
        <w:rPr>
          <w:rFonts w:cs="Times New Roman"/>
          <w:szCs w:val="24"/>
        </w:rPr>
        <w:t>Professional Service</w:t>
      </w:r>
    </w:p>
    <w:p w14:paraId="40B5561B" w14:textId="77777777" w:rsidR="00EF1C2B" w:rsidRPr="00B41F86" w:rsidRDefault="00EF1C2B" w:rsidP="00EF1C2B">
      <w:pPr>
        <w:pStyle w:val="TableParagraph"/>
        <w:spacing w:line="247" w:lineRule="auto"/>
        <w:ind w:left="0" w:right="5"/>
        <w:rPr>
          <w:rFonts w:ascii="Times New Roman" w:hAnsi="Times New Roman" w:cs="Times New Roman"/>
          <w:b/>
          <w:sz w:val="24"/>
          <w:szCs w:val="24"/>
        </w:rPr>
      </w:pPr>
    </w:p>
    <w:p w14:paraId="0875B071" w14:textId="755B0AAC" w:rsidR="00EF1C2B" w:rsidRPr="00B41F86" w:rsidRDefault="00EF1C2B" w:rsidP="00EF1C2B">
      <w:pPr>
        <w:pStyle w:val="TableParagraph"/>
        <w:spacing w:line="247" w:lineRule="auto"/>
        <w:ind w:left="0" w:right="5"/>
        <w:rPr>
          <w:rFonts w:ascii="Times New Roman" w:hAnsi="Times New Roman" w:cs="Times New Roman"/>
          <w:b/>
          <w:sz w:val="24"/>
          <w:szCs w:val="24"/>
        </w:rPr>
      </w:pPr>
      <w:r w:rsidRPr="00B41F86">
        <w:rPr>
          <w:rFonts w:ascii="Times New Roman" w:hAnsi="Times New Roman" w:cs="Times New Roman"/>
          <w:b/>
          <w:sz w:val="24"/>
          <w:szCs w:val="24"/>
        </w:rPr>
        <w:t>Peer</w:t>
      </w:r>
      <w:r w:rsidRPr="00B41F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Reviewer</w:t>
      </w:r>
      <w:r w:rsidRPr="00B41F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(July</w:t>
      </w:r>
      <w:r w:rsidRPr="00B41F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2020</w:t>
      </w:r>
      <w:r w:rsidRPr="00B41F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– present)</w:t>
      </w:r>
      <w:r w:rsidRPr="00B41F8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Journal</w:t>
      </w:r>
      <w:r w:rsidRPr="00B41F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of the</w:t>
      </w:r>
      <w:r w:rsidRPr="00B41F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International Society of Sports Nutrition</w:t>
      </w:r>
    </w:p>
    <w:p w14:paraId="69512909" w14:textId="7B997BF2" w:rsidR="00A90527" w:rsidRPr="00B41F86" w:rsidRDefault="00EF1C2B" w:rsidP="00A905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1F86">
        <w:rPr>
          <w:rFonts w:ascii="Times New Roman" w:hAnsi="Times New Roman" w:cs="Times New Roman"/>
          <w:sz w:val="24"/>
          <w:szCs w:val="24"/>
        </w:rPr>
        <w:t>Review submitted</w:t>
      </w:r>
      <w:r w:rsidRPr="00B41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articles for</w:t>
      </w:r>
      <w:r w:rsidRPr="00B41F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publication</w:t>
      </w:r>
      <w:r w:rsidRPr="00B41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in</w:t>
      </w:r>
      <w:r w:rsidRPr="00B41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the premier</w:t>
      </w:r>
      <w:r w:rsidRPr="00B41F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journal</w:t>
      </w:r>
      <w:r w:rsidRPr="00B41F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of the International Society of Sports Nutrition.</w:t>
      </w:r>
    </w:p>
    <w:p w14:paraId="26145DEB" w14:textId="77777777" w:rsidR="00A90527" w:rsidRPr="00B41F86" w:rsidRDefault="00A90527" w:rsidP="00A90527"/>
    <w:p w14:paraId="7663CB39" w14:textId="7A06F0BF" w:rsidR="00251FA2" w:rsidRPr="00B41F86" w:rsidRDefault="00EF1C2B" w:rsidP="00251FA2">
      <w:pPr>
        <w:pStyle w:val="Heading1"/>
        <w:rPr>
          <w:rFonts w:cs="Times New Roman"/>
          <w:szCs w:val="24"/>
        </w:rPr>
      </w:pPr>
      <w:r w:rsidRPr="00B41F86">
        <w:rPr>
          <w:rFonts w:cs="Times New Roman"/>
          <w:szCs w:val="24"/>
        </w:rPr>
        <w:t>Internship Experiences</w:t>
      </w:r>
    </w:p>
    <w:p w14:paraId="6D783527" w14:textId="77777777" w:rsidR="00251FA2" w:rsidRPr="00B41F86" w:rsidRDefault="00251FA2" w:rsidP="00A90527"/>
    <w:p w14:paraId="774ECD43" w14:textId="77777777" w:rsidR="00EF1C2B" w:rsidRPr="00B41F86" w:rsidRDefault="00EF1C2B" w:rsidP="00EF1C2B">
      <w:pPr>
        <w:pStyle w:val="TableParagraph"/>
        <w:spacing w:line="238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1F86">
        <w:rPr>
          <w:rFonts w:ascii="Times New Roman" w:hAnsi="Times New Roman" w:cs="Times New Roman"/>
          <w:b/>
          <w:sz w:val="24"/>
          <w:szCs w:val="24"/>
        </w:rPr>
        <w:t>Sanford</w:t>
      </w:r>
      <w:r w:rsidRPr="00B41F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MMA</w:t>
      </w:r>
      <w:r w:rsidRPr="00B41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(August</w:t>
      </w:r>
      <w:r w:rsidRPr="00B41F8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2020</w:t>
      </w:r>
      <w:r w:rsidRPr="00B41F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–</w:t>
      </w:r>
      <w:r w:rsidRPr="00B41F86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z w:val="24"/>
          <w:szCs w:val="24"/>
        </w:rPr>
        <w:t>December</w:t>
      </w:r>
      <w:r w:rsidRPr="00B41F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b/>
          <w:spacing w:val="-2"/>
          <w:sz w:val="24"/>
          <w:szCs w:val="24"/>
        </w:rPr>
        <w:t>2020)</w:t>
      </w:r>
    </w:p>
    <w:p w14:paraId="2525898A" w14:textId="77777777" w:rsidR="00EF1C2B" w:rsidRPr="00B41F86" w:rsidRDefault="00EF1C2B" w:rsidP="00EF1C2B">
      <w:pPr>
        <w:pStyle w:val="TableParagraph"/>
        <w:numPr>
          <w:ilvl w:val="0"/>
          <w:numId w:val="16"/>
        </w:numPr>
        <w:tabs>
          <w:tab w:val="left" w:pos="2909"/>
          <w:tab w:val="left" w:pos="2910"/>
        </w:tabs>
        <w:spacing w:before="12" w:line="232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B41F86">
        <w:rPr>
          <w:rFonts w:ascii="Times New Roman" w:hAnsi="Times New Roman" w:cs="Times New Roman"/>
          <w:sz w:val="24"/>
          <w:szCs w:val="24"/>
        </w:rPr>
        <w:t>Supervise</w:t>
      </w:r>
      <w:r w:rsidRPr="00B41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and conduct</w:t>
      </w:r>
      <w:r w:rsidRPr="00B41F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strength and conditioning training sessions for MMA athletes</w:t>
      </w:r>
    </w:p>
    <w:p w14:paraId="2C1A32E6" w14:textId="63E8B7FE" w:rsidR="00EF1C2B" w:rsidRPr="00B41F86" w:rsidRDefault="00EF1C2B" w:rsidP="00EF1C2B">
      <w:pPr>
        <w:pStyle w:val="TableParagraph"/>
        <w:numPr>
          <w:ilvl w:val="0"/>
          <w:numId w:val="16"/>
        </w:numPr>
        <w:tabs>
          <w:tab w:val="left" w:pos="2909"/>
          <w:tab w:val="left" w:pos="2910"/>
        </w:tabs>
        <w:spacing w:before="8" w:line="274" w:lineRule="exact"/>
        <w:rPr>
          <w:rFonts w:ascii="Times New Roman" w:hAnsi="Times New Roman" w:cs="Times New Roman"/>
          <w:sz w:val="24"/>
          <w:szCs w:val="24"/>
        </w:rPr>
      </w:pPr>
      <w:r w:rsidRPr="00B41F86">
        <w:rPr>
          <w:rFonts w:ascii="Times New Roman" w:hAnsi="Times New Roman" w:cs="Times New Roman"/>
          <w:sz w:val="24"/>
          <w:szCs w:val="24"/>
        </w:rPr>
        <w:t>Professional</w:t>
      </w:r>
      <w:r w:rsidRPr="00B41F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athlete</w:t>
      </w:r>
      <w:r w:rsidRPr="00B41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data</w:t>
      </w:r>
      <w:r w:rsidRPr="00B41F86">
        <w:rPr>
          <w:rFonts w:ascii="Times New Roman" w:hAnsi="Times New Roman" w:cs="Times New Roman"/>
          <w:spacing w:val="-2"/>
          <w:sz w:val="24"/>
          <w:szCs w:val="24"/>
        </w:rPr>
        <w:t xml:space="preserve"> analysis</w:t>
      </w:r>
      <w:r w:rsidR="00C03C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7BB6628" w14:textId="71E768C8" w:rsidR="00381598" w:rsidRPr="00B41F86" w:rsidRDefault="00EF1C2B" w:rsidP="006F2E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mallCaps/>
          <w:kern w:val="32"/>
          <w:sz w:val="24"/>
          <w:szCs w:val="24"/>
        </w:rPr>
      </w:pPr>
      <w:r w:rsidRPr="00B41F86">
        <w:rPr>
          <w:rFonts w:ascii="Times New Roman" w:hAnsi="Times New Roman" w:cs="Times New Roman"/>
          <w:sz w:val="24"/>
          <w:szCs w:val="24"/>
        </w:rPr>
        <w:t>Organizing and</w:t>
      </w:r>
      <w:r w:rsidRPr="00B41F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z w:val="24"/>
          <w:szCs w:val="24"/>
        </w:rPr>
        <w:t>cataloging digital</w:t>
      </w:r>
      <w:r w:rsidRPr="00B41F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1F86">
        <w:rPr>
          <w:rFonts w:ascii="Times New Roman" w:hAnsi="Times New Roman" w:cs="Times New Roman"/>
          <w:spacing w:val="-4"/>
          <w:sz w:val="24"/>
          <w:szCs w:val="24"/>
        </w:rPr>
        <w:t>files</w:t>
      </w:r>
      <w:r w:rsidR="00C03C6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7AEEC2E" w14:textId="35336098" w:rsidR="00D82483" w:rsidRPr="00D82483" w:rsidRDefault="00D82483" w:rsidP="00A90527"/>
    <w:sectPr w:rsidR="00D82483" w:rsidRPr="00D82483" w:rsidSect="00102897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B52D" w14:textId="77777777" w:rsidR="0048406F" w:rsidRDefault="0048406F" w:rsidP="005A7565">
      <w:r>
        <w:separator/>
      </w:r>
    </w:p>
  </w:endnote>
  <w:endnote w:type="continuationSeparator" w:id="0">
    <w:p w14:paraId="65369C64" w14:textId="77777777" w:rsidR="0048406F" w:rsidRDefault="0048406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934D" w14:textId="04E4C1D7" w:rsidR="00E85944" w:rsidRDefault="006F2E6B" w:rsidP="004725C4">
    <w:pPr>
      <w:pStyle w:val="Footer"/>
      <w:jc w:val="right"/>
    </w:pPr>
    <w:r>
      <w:rPr>
        <w:rStyle w:val="PageNumber"/>
      </w:rPr>
      <w:t>James Gegenheimer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7E76" w14:textId="77777777" w:rsidR="0048406F" w:rsidRDefault="0048406F" w:rsidP="005A7565">
      <w:r>
        <w:separator/>
      </w:r>
    </w:p>
  </w:footnote>
  <w:footnote w:type="continuationSeparator" w:id="0">
    <w:p w14:paraId="3A8DEB1F" w14:textId="77777777" w:rsidR="0048406F" w:rsidRDefault="0048406F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F82"/>
    <w:multiLevelType w:val="hybridMultilevel"/>
    <w:tmpl w:val="D91E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C20"/>
    <w:multiLevelType w:val="hybridMultilevel"/>
    <w:tmpl w:val="F32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2514"/>
    <w:multiLevelType w:val="hybridMultilevel"/>
    <w:tmpl w:val="FB00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05BD"/>
    <w:multiLevelType w:val="hybridMultilevel"/>
    <w:tmpl w:val="41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BD3"/>
    <w:multiLevelType w:val="hybridMultilevel"/>
    <w:tmpl w:val="F91432CA"/>
    <w:lvl w:ilvl="0" w:tplc="E0023694">
      <w:numFmt w:val="bullet"/>
      <w:lvlText w:val=""/>
      <w:lvlJc w:val="left"/>
      <w:pPr>
        <w:ind w:left="29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18B8D1D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2" w:tplc="BB9E0C1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3" w:tplc="B1C43C54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4" w:tplc="DC843BD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E1DA14A2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E2184FC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2B8858AC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4F7E111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B5E45D5"/>
    <w:multiLevelType w:val="hybridMultilevel"/>
    <w:tmpl w:val="607CC87E"/>
    <w:lvl w:ilvl="0" w:tplc="40CAF4F8">
      <w:numFmt w:val="bullet"/>
      <w:lvlText w:val=""/>
      <w:lvlJc w:val="left"/>
      <w:pPr>
        <w:ind w:left="3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8460FE9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2" w:tplc="C8BC7B3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3" w:tplc="26584B6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4" w:tplc="ECF2A82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90CC4B9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4E1E42A0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0981158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CBECA3DA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E9F"/>
    <w:multiLevelType w:val="hybridMultilevel"/>
    <w:tmpl w:val="EEA025E0"/>
    <w:lvl w:ilvl="0" w:tplc="6A222D2C">
      <w:numFmt w:val="bullet"/>
      <w:lvlText w:val=""/>
      <w:lvlJc w:val="left"/>
      <w:pPr>
        <w:ind w:left="29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2006B2A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2" w:tplc="BEBCE262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3" w:tplc="7A16FDD0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4" w:tplc="BA82A5A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D4D2F2E4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CCBA880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C62E8B8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D8560FD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668A5"/>
    <w:multiLevelType w:val="hybridMultilevel"/>
    <w:tmpl w:val="C162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079A"/>
    <w:multiLevelType w:val="hybridMultilevel"/>
    <w:tmpl w:val="8D36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E220B"/>
    <w:multiLevelType w:val="hybridMultilevel"/>
    <w:tmpl w:val="67FEDF74"/>
    <w:lvl w:ilvl="0" w:tplc="F3025738">
      <w:numFmt w:val="bullet"/>
      <w:lvlText w:val=""/>
      <w:lvlJc w:val="left"/>
      <w:pPr>
        <w:ind w:left="29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76BC8028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2" w:tplc="1744E21E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3" w:tplc="2AAEAE82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4" w:tplc="354C011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54581B8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8A2C1BD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4F140232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A364A50C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D3D00"/>
    <w:multiLevelType w:val="hybridMultilevel"/>
    <w:tmpl w:val="E112128C"/>
    <w:lvl w:ilvl="0" w:tplc="09D806C6">
      <w:numFmt w:val="bullet"/>
      <w:lvlText w:val=""/>
      <w:lvlJc w:val="left"/>
      <w:pPr>
        <w:ind w:left="2895" w:hanging="33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210292C6">
      <w:numFmt w:val="bullet"/>
      <w:lvlText w:val="•"/>
      <w:lvlJc w:val="left"/>
      <w:pPr>
        <w:ind w:left="3477" w:hanging="331"/>
      </w:pPr>
      <w:rPr>
        <w:rFonts w:hint="default"/>
        <w:lang w:val="en-US" w:eastAsia="en-US" w:bidi="ar-SA"/>
      </w:rPr>
    </w:lvl>
    <w:lvl w:ilvl="2" w:tplc="5380E1A4">
      <w:numFmt w:val="bullet"/>
      <w:lvlText w:val="•"/>
      <w:lvlJc w:val="left"/>
      <w:pPr>
        <w:ind w:left="4054" w:hanging="331"/>
      </w:pPr>
      <w:rPr>
        <w:rFonts w:hint="default"/>
        <w:lang w:val="en-US" w:eastAsia="en-US" w:bidi="ar-SA"/>
      </w:rPr>
    </w:lvl>
    <w:lvl w:ilvl="3" w:tplc="DAB4D196">
      <w:numFmt w:val="bullet"/>
      <w:lvlText w:val="•"/>
      <w:lvlJc w:val="left"/>
      <w:pPr>
        <w:ind w:left="4631" w:hanging="331"/>
      </w:pPr>
      <w:rPr>
        <w:rFonts w:hint="default"/>
        <w:lang w:val="en-US" w:eastAsia="en-US" w:bidi="ar-SA"/>
      </w:rPr>
    </w:lvl>
    <w:lvl w:ilvl="4" w:tplc="FE64F38A">
      <w:numFmt w:val="bullet"/>
      <w:lvlText w:val="•"/>
      <w:lvlJc w:val="left"/>
      <w:pPr>
        <w:ind w:left="5208" w:hanging="331"/>
      </w:pPr>
      <w:rPr>
        <w:rFonts w:hint="default"/>
        <w:lang w:val="en-US" w:eastAsia="en-US" w:bidi="ar-SA"/>
      </w:rPr>
    </w:lvl>
    <w:lvl w:ilvl="5" w:tplc="78D4BA18">
      <w:numFmt w:val="bullet"/>
      <w:lvlText w:val="•"/>
      <w:lvlJc w:val="left"/>
      <w:pPr>
        <w:ind w:left="5785" w:hanging="331"/>
      </w:pPr>
      <w:rPr>
        <w:rFonts w:hint="default"/>
        <w:lang w:val="en-US" w:eastAsia="en-US" w:bidi="ar-SA"/>
      </w:rPr>
    </w:lvl>
    <w:lvl w:ilvl="6" w:tplc="B91AA7B6">
      <w:numFmt w:val="bullet"/>
      <w:lvlText w:val="•"/>
      <w:lvlJc w:val="left"/>
      <w:pPr>
        <w:ind w:left="6362" w:hanging="331"/>
      </w:pPr>
      <w:rPr>
        <w:rFonts w:hint="default"/>
        <w:lang w:val="en-US" w:eastAsia="en-US" w:bidi="ar-SA"/>
      </w:rPr>
    </w:lvl>
    <w:lvl w:ilvl="7" w:tplc="763A1DD6">
      <w:numFmt w:val="bullet"/>
      <w:lvlText w:val="•"/>
      <w:lvlJc w:val="left"/>
      <w:pPr>
        <w:ind w:left="6939" w:hanging="331"/>
      </w:pPr>
      <w:rPr>
        <w:rFonts w:hint="default"/>
        <w:lang w:val="en-US" w:eastAsia="en-US" w:bidi="ar-SA"/>
      </w:rPr>
    </w:lvl>
    <w:lvl w:ilvl="8" w:tplc="F766A772">
      <w:numFmt w:val="bullet"/>
      <w:lvlText w:val="•"/>
      <w:lvlJc w:val="left"/>
      <w:pPr>
        <w:ind w:left="7516" w:hanging="331"/>
      </w:pPr>
      <w:rPr>
        <w:rFonts w:hint="default"/>
        <w:lang w:val="en-US" w:eastAsia="en-US" w:bidi="ar-SA"/>
      </w:rPr>
    </w:lvl>
  </w:abstractNum>
  <w:abstractNum w:abstractNumId="18" w15:restartNumberingAfterBreak="0">
    <w:nsid w:val="76FC7234"/>
    <w:multiLevelType w:val="hybridMultilevel"/>
    <w:tmpl w:val="2DF8C92E"/>
    <w:lvl w:ilvl="0" w:tplc="72689EDC">
      <w:numFmt w:val="bullet"/>
      <w:lvlText w:val=""/>
      <w:lvlJc w:val="left"/>
      <w:pPr>
        <w:ind w:left="2895" w:hanging="33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62E583E">
      <w:numFmt w:val="bullet"/>
      <w:lvlText w:val="•"/>
      <w:lvlJc w:val="left"/>
      <w:pPr>
        <w:ind w:left="3477" w:hanging="331"/>
      </w:pPr>
      <w:rPr>
        <w:rFonts w:hint="default"/>
        <w:lang w:val="en-US" w:eastAsia="en-US" w:bidi="ar-SA"/>
      </w:rPr>
    </w:lvl>
    <w:lvl w:ilvl="2" w:tplc="DD327C4E">
      <w:numFmt w:val="bullet"/>
      <w:lvlText w:val="•"/>
      <w:lvlJc w:val="left"/>
      <w:pPr>
        <w:ind w:left="4054" w:hanging="331"/>
      </w:pPr>
      <w:rPr>
        <w:rFonts w:hint="default"/>
        <w:lang w:val="en-US" w:eastAsia="en-US" w:bidi="ar-SA"/>
      </w:rPr>
    </w:lvl>
    <w:lvl w:ilvl="3" w:tplc="4A12EF9C">
      <w:numFmt w:val="bullet"/>
      <w:lvlText w:val="•"/>
      <w:lvlJc w:val="left"/>
      <w:pPr>
        <w:ind w:left="4631" w:hanging="331"/>
      </w:pPr>
      <w:rPr>
        <w:rFonts w:hint="default"/>
        <w:lang w:val="en-US" w:eastAsia="en-US" w:bidi="ar-SA"/>
      </w:rPr>
    </w:lvl>
    <w:lvl w:ilvl="4" w:tplc="B9B006E6">
      <w:numFmt w:val="bullet"/>
      <w:lvlText w:val="•"/>
      <w:lvlJc w:val="left"/>
      <w:pPr>
        <w:ind w:left="5208" w:hanging="331"/>
      </w:pPr>
      <w:rPr>
        <w:rFonts w:hint="default"/>
        <w:lang w:val="en-US" w:eastAsia="en-US" w:bidi="ar-SA"/>
      </w:rPr>
    </w:lvl>
    <w:lvl w:ilvl="5" w:tplc="06A89674">
      <w:numFmt w:val="bullet"/>
      <w:lvlText w:val="•"/>
      <w:lvlJc w:val="left"/>
      <w:pPr>
        <w:ind w:left="5785" w:hanging="331"/>
      </w:pPr>
      <w:rPr>
        <w:rFonts w:hint="default"/>
        <w:lang w:val="en-US" w:eastAsia="en-US" w:bidi="ar-SA"/>
      </w:rPr>
    </w:lvl>
    <w:lvl w:ilvl="6" w:tplc="755CBF72">
      <w:numFmt w:val="bullet"/>
      <w:lvlText w:val="•"/>
      <w:lvlJc w:val="left"/>
      <w:pPr>
        <w:ind w:left="6362" w:hanging="331"/>
      </w:pPr>
      <w:rPr>
        <w:rFonts w:hint="default"/>
        <w:lang w:val="en-US" w:eastAsia="en-US" w:bidi="ar-SA"/>
      </w:rPr>
    </w:lvl>
    <w:lvl w:ilvl="7" w:tplc="2E920224">
      <w:numFmt w:val="bullet"/>
      <w:lvlText w:val="•"/>
      <w:lvlJc w:val="left"/>
      <w:pPr>
        <w:ind w:left="6939" w:hanging="331"/>
      </w:pPr>
      <w:rPr>
        <w:rFonts w:hint="default"/>
        <w:lang w:val="en-US" w:eastAsia="en-US" w:bidi="ar-SA"/>
      </w:rPr>
    </w:lvl>
    <w:lvl w:ilvl="8" w:tplc="98CAF1FA">
      <w:numFmt w:val="bullet"/>
      <w:lvlText w:val="•"/>
      <w:lvlJc w:val="left"/>
      <w:pPr>
        <w:ind w:left="7516" w:hanging="331"/>
      </w:pPr>
      <w:rPr>
        <w:rFonts w:hint="default"/>
        <w:lang w:val="en-US" w:eastAsia="en-US" w:bidi="ar-SA"/>
      </w:rPr>
    </w:lvl>
  </w:abstractNum>
  <w:num w:numId="1" w16cid:durableId="1944221698">
    <w:abstractNumId w:val="0"/>
  </w:num>
  <w:num w:numId="2" w16cid:durableId="111480195">
    <w:abstractNumId w:val="11"/>
  </w:num>
  <w:num w:numId="3" w16cid:durableId="1522016355">
    <w:abstractNumId w:val="14"/>
  </w:num>
  <w:num w:numId="4" w16cid:durableId="1287390422">
    <w:abstractNumId w:val="10"/>
  </w:num>
  <w:num w:numId="5" w16cid:durableId="1582105959">
    <w:abstractNumId w:val="16"/>
  </w:num>
  <w:num w:numId="6" w16cid:durableId="1547987845">
    <w:abstractNumId w:val="7"/>
  </w:num>
  <w:num w:numId="7" w16cid:durableId="203520828">
    <w:abstractNumId w:val="8"/>
  </w:num>
  <w:num w:numId="8" w16cid:durableId="1751536570">
    <w:abstractNumId w:val="6"/>
  </w:num>
  <w:num w:numId="9" w16cid:durableId="404844008">
    <w:abstractNumId w:val="5"/>
  </w:num>
  <w:num w:numId="10" w16cid:durableId="1349793808">
    <w:abstractNumId w:val="1"/>
  </w:num>
  <w:num w:numId="11" w16cid:durableId="2042703624">
    <w:abstractNumId w:val="2"/>
  </w:num>
  <w:num w:numId="12" w16cid:durableId="244193479">
    <w:abstractNumId w:val="9"/>
  </w:num>
  <w:num w:numId="13" w16cid:durableId="1328172675">
    <w:abstractNumId w:val="13"/>
  </w:num>
  <w:num w:numId="14" w16cid:durableId="845048592">
    <w:abstractNumId w:val="17"/>
  </w:num>
  <w:num w:numId="15" w16cid:durableId="439498615">
    <w:abstractNumId w:val="3"/>
  </w:num>
  <w:num w:numId="16" w16cid:durableId="1444037987">
    <w:abstractNumId w:val="4"/>
  </w:num>
  <w:num w:numId="17" w16cid:durableId="315761413">
    <w:abstractNumId w:val="15"/>
  </w:num>
  <w:num w:numId="18" w16cid:durableId="1217662643">
    <w:abstractNumId w:val="18"/>
  </w:num>
  <w:num w:numId="19" w16cid:durableId="1578327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4E"/>
    <w:rsid w:val="000208CD"/>
    <w:rsid w:val="000643B3"/>
    <w:rsid w:val="00085EF4"/>
    <w:rsid w:val="00097EFE"/>
    <w:rsid w:val="000B2BB1"/>
    <w:rsid w:val="000B4391"/>
    <w:rsid w:val="000E6D36"/>
    <w:rsid w:val="00102897"/>
    <w:rsid w:val="0015295F"/>
    <w:rsid w:val="00162986"/>
    <w:rsid w:val="001B0371"/>
    <w:rsid w:val="001C29E5"/>
    <w:rsid w:val="001E0FD6"/>
    <w:rsid w:val="001E6A4B"/>
    <w:rsid w:val="00241560"/>
    <w:rsid w:val="0024293F"/>
    <w:rsid w:val="00251FA2"/>
    <w:rsid w:val="00261D50"/>
    <w:rsid w:val="00280927"/>
    <w:rsid w:val="00292655"/>
    <w:rsid w:val="002E757E"/>
    <w:rsid w:val="0030184E"/>
    <w:rsid w:val="0033022E"/>
    <w:rsid w:val="00334CDE"/>
    <w:rsid w:val="0033557D"/>
    <w:rsid w:val="003422CE"/>
    <w:rsid w:val="00363CFD"/>
    <w:rsid w:val="00372896"/>
    <w:rsid w:val="00381598"/>
    <w:rsid w:val="00396618"/>
    <w:rsid w:val="003A0D27"/>
    <w:rsid w:val="003A6261"/>
    <w:rsid w:val="003B19FB"/>
    <w:rsid w:val="003D2340"/>
    <w:rsid w:val="003E0912"/>
    <w:rsid w:val="00444D0A"/>
    <w:rsid w:val="004725C4"/>
    <w:rsid w:val="0048406F"/>
    <w:rsid w:val="004C4A7A"/>
    <w:rsid w:val="004D4455"/>
    <w:rsid w:val="004E676C"/>
    <w:rsid w:val="00532F85"/>
    <w:rsid w:val="00550C51"/>
    <w:rsid w:val="005631DA"/>
    <w:rsid w:val="005709EC"/>
    <w:rsid w:val="0058698A"/>
    <w:rsid w:val="005965D6"/>
    <w:rsid w:val="005A7565"/>
    <w:rsid w:val="00605767"/>
    <w:rsid w:val="00614169"/>
    <w:rsid w:val="00635AE1"/>
    <w:rsid w:val="00644F9A"/>
    <w:rsid w:val="0068627A"/>
    <w:rsid w:val="006A6B48"/>
    <w:rsid w:val="006D230D"/>
    <w:rsid w:val="006F0090"/>
    <w:rsid w:val="006F2E6B"/>
    <w:rsid w:val="007206A2"/>
    <w:rsid w:val="00743C1C"/>
    <w:rsid w:val="00776838"/>
    <w:rsid w:val="00781497"/>
    <w:rsid w:val="007B7A00"/>
    <w:rsid w:val="007C56F7"/>
    <w:rsid w:val="007C734D"/>
    <w:rsid w:val="00814728"/>
    <w:rsid w:val="008524B4"/>
    <w:rsid w:val="00886B55"/>
    <w:rsid w:val="008A57C6"/>
    <w:rsid w:val="008A60B6"/>
    <w:rsid w:val="008C62A1"/>
    <w:rsid w:val="008D41CD"/>
    <w:rsid w:val="00910B71"/>
    <w:rsid w:val="00936866"/>
    <w:rsid w:val="00940F57"/>
    <w:rsid w:val="00983519"/>
    <w:rsid w:val="0098550F"/>
    <w:rsid w:val="009C6AA9"/>
    <w:rsid w:val="00A04473"/>
    <w:rsid w:val="00A23D2E"/>
    <w:rsid w:val="00A90527"/>
    <w:rsid w:val="00AA0CA0"/>
    <w:rsid w:val="00B41F86"/>
    <w:rsid w:val="00B703F2"/>
    <w:rsid w:val="00B77C69"/>
    <w:rsid w:val="00B8192E"/>
    <w:rsid w:val="00BA03D1"/>
    <w:rsid w:val="00BA4A75"/>
    <w:rsid w:val="00BC7DFE"/>
    <w:rsid w:val="00BF2BDF"/>
    <w:rsid w:val="00C03C6D"/>
    <w:rsid w:val="00C10152"/>
    <w:rsid w:val="00C13814"/>
    <w:rsid w:val="00C306A5"/>
    <w:rsid w:val="00C503E6"/>
    <w:rsid w:val="00C55B0B"/>
    <w:rsid w:val="00C626BE"/>
    <w:rsid w:val="00C70C0B"/>
    <w:rsid w:val="00C7118F"/>
    <w:rsid w:val="00C7161D"/>
    <w:rsid w:val="00C71721"/>
    <w:rsid w:val="00C72F3D"/>
    <w:rsid w:val="00CB10ED"/>
    <w:rsid w:val="00D82483"/>
    <w:rsid w:val="00D83A1D"/>
    <w:rsid w:val="00D965EB"/>
    <w:rsid w:val="00DA1702"/>
    <w:rsid w:val="00DC2E06"/>
    <w:rsid w:val="00DC6904"/>
    <w:rsid w:val="00DD14C2"/>
    <w:rsid w:val="00E105CB"/>
    <w:rsid w:val="00E15C28"/>
    <w:rsid w:val="00E21350"/>
    <w:rsid w:val="00E22613"/>
    <w:rsid w:val="00E32EC6"/>
    <w:rsid w:val="00E44059"/>
    <w:rsid w:val="00E74BC9"/>
    <w:rsid w:val="00E85944"/>
    <w:rsid w:val="00E969E4"/>
    <w:rsid w:val="00EA2F62"/>
    <w:rsid w:val="00EB2A92"/>
    <w:rsid w:val="00EF1C2B"/>
    <w:rsid w:val="00EF582B"/>
    <w:rsid w:val="00F07345"/>
    <w:rsid w:val="00F376E5"/>
    <w:rsid w:val="00F41E0C"/>
    <w:rsid w:val="00F54C46"/>
    <w:rsid w:val="00F61891"/>
    <w:rsid w:val="00F71A97"/>
    <w:rsid w:val="00F9715D"/>
    <w:rsid w:val="00FE5369"/>
    <w:rsid w:val="00FF030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A89E8"/>
  <w15:docId w15:val="{FDC71153-A26F-4735-9640-2CD1155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618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30184E"/>
    <w:pPr>
      <w:widowControl w:val="0"/>
      <w:autoSpaceDE w:val="0"/>
      <w:autoSpaceDN w:val="0"/>
      <w:ind w:left="2190"/>
    </w:pPr>
    <w:rPr>
      <w:rFonts w:ascii="Garamond" w:eastAsia="Garamond" w:hAnsi="Garamond" w:cs="Garamond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76838"/>
    <w:pPr>
      <w:widowControl w:val="0"/>
      <w:autoSpaceDE w:val="0"/>
      <w:autoSpaceDN w:val="0"/>
      <w:ind w:left="3064" w:hanging="36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76838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1"/>
    <w:qFormat/>
    <w:rsid w:val="00776838"/>
    <w:pPr>
      <w:widowControl w:val="0"/>
      <w:autoSpaceDE w:val="0"/>
      <w:autoSpaceDN w:val="0"/>
      <w:spacing w:before="21"/>
      <w:ind w:left="3064" w:hanging="360"/>
    </w:pPr>
    <w:rPr>
      <w:rFonts w:ascii="Garamond" w:eastAsia="Garamond" w:hAnsi="Garamond" w:cs="Garamond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C690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6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gagebrain.com/shop/en/US/storefront/US?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04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2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Gegenheimer</dc:creator>
  <cp:keywords/>
  <dc:description/>
  <cp:lastModifiedBy>James Gegenheimer</cp:lastModifiedBy>
  <cp:revision>5</cp:revision>
  <dcterms:created xsi:type="dcterms:W3CDTF">2024-12-16T15:38:00Z</dcterms:created>
  <dcterms:modified xsi:type="dcterms:W3CDTF">2024-12-16T15:42:00Z</dcterms:modified>
</cp:coreProperties>
</file>