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8403" w14:textId="02D9EA4E" w:rsidR="002B790F" w:rsidRDefault="00452ECD" w:rsidP="009A5D35">
      <w:pPr>
        <w:pStyle w:val="Name"/>
        <w:pBdr>
          <w:bottom w:val="single" w:sz="4" w:space="0" w:color="7E97AD" w:themeColor="accent1"/>
          <w:right w:val="single" w:sz="4" w:space="13" w:color="7E97AD" w:themeColor="accent1"/>
        </w:pBdr>
        <w:ind w:left="0"/>
      </w:pPr>
      <w:r>
        <w:t>Jennifer Kinneret</w:t>
      </w:r>
      <w:r w:rsidR="00523437">
        <w:t xml:space="preserve"> Ron</w:t>
      </w:r>
      <w:r w:rsidR="00EB11A2">
        <w:t>, MSN, A</w:t>
      </w:r>
      <w:r w:rsidR="00BC744E">
        <w:t>PRN</w:t>
      </w:r>
      <w:r w:rsidR="00EB11A2">
        <w:t xml:space="preserve">, </w:t>
      </w:r>
      <w:r w:rsidR="00AC09E6">
        <w:t>FNP-c</w:t>
      </w:r>
    </w:p>
    <w:tbl>
      <w:tblPr>
        <w:tblStyle w:val="ResumeTable"/>
        <w:tblW w:w="5402" w:type="pct"/>
        <w:tblInd w:w="-278" w:type="dxa"/>
        <w:tblLayout w:type="fixed"/>
        <w:tblLook w:val="04A0" w:firstRow="1" w:lastRow="0" w:firstColumn="1" w:lastColumn="0" w:noHBand="0" w:noVBand="1"/>
        <w:tblCaption w:val="Resume layout table"/>
      </w:tblPr>
      <w:tblGrid>
        <w:gridCol w:w="1890"/>
        <w:gridCol w:w="9000"/>
      </w:tblGrid>
      <w:tr w:rsidR="009A5D35" w14:paraId="28AEED65" w14:textId="77777777" w:rsidTr="009A5D35">
        <w:trPr>
          <w:trHeight w:val="531"/>
        </w:trPr>
        <w:tc>
          <w:tcPr>
            <w:tcW w:w="1890" w:type="dxa"/>
            <w:tcMar>
              <w:right w:w="475" w:type="dxa"/>
            </w:tcMar>
          </w:tcPr>
          <w:p w14:paraId="21FC52FD" w14:textId="77777777" w:rsidR="002B790F" w:rsidRDefault="00452ECD" w:rsidP="00B1388C">
            <w:pPr>
              <w:pStyle w:val="Heading1"/>
              <w:jc w:val="left"/>
            </w:pPr>
            <w:r>
              <w:t>profile</w:t>
            </w:r>
          </w:p>
        </w:tc>
        <w:tc>
          <w:tcPr>
            <w:tcW w:w="9001" w:type="dxa"/>
          </w:tcPr>
          <w:p w14:paraId="68087CF7" w14:textId="06EEC4AA" w:rsidR="002B790F" w:rsidRDefault="00452ECD" w:rsidP="00452ECD">
            <w:pPr>
              <w:pStyle w:val="ResumeText"/>
            </w:pPr>
            <w:r>
              <w:t>Ex</w:t>
            </w:r>
            <w:r w:rsidR="008F75A0">
              <w:t>perienced professional with 1</w:t>
            </w:r>
            <w:r w:rsidR="00BF4032">
              <w:t>8</w:t>
            </w:r>
            <w:r w:rsidR="009A5D35">
              <w:t xml:space="preserve"> years of nursing experience</w:t>
            </w:r>
            <w:r>
              <w:t xml:space="preserve"> primarily in emergency, trauma, surgica</w:t>
            </w:r>
            <w:r w:rsidR="002C039A">
              <w:t>l</w:t>
            </w:r>
            <w:r w:rsidR="00AE0D5D">
              <w:t xml:space="preserve">, and otolaryngology </w:t>
            </w:r>
            <w:r w:rsidR="002C039A">
              <w:t>environments.</w:t>
            </w:r>
          </w:p>
        </w:tc>
      </w:tr>
      <w:tr w:rsidR="009A5D35" w14:paraId="5C03784D" w14:textId="77777777" w:rsidTr="009A5D35">
        <w:tc>
          <w:tcPr>
            <w:tcW w:w="1890" w:type="dxa"/>
            <w:tcMar>
              <w:right w:w="475" w:type="dxa"/>
            </w:tcMar>
          </w:tcPr>
          <w:p w14:paraId="59D5F11D" w14:textId="77777777" w:rsidR="002B790F" w:rsidRDefault="006D0687" w:rsidP="00B1388C">
            <w:pPr>
              <w:pStyle w:val="Heading1"/>
              <w:jc w:val="left"/>
            </w:pPr>
            <w:r>
              <w:t>Education</w:t>
            </w:r>
          </w:p>
        </w:tc>
        <w:tc>
          <w:tcPr>
            <w:tcW w:w="9001" w:type="dxa"/>
          </w:tcPr>
          <w:p w14:paraId="7F8FD2ED" w14:textId="77777777" w:rsidR="006D0687" w:rsidRPr="006D0687" w:rsidRDefault="006D0687" w:rsidP="001F7014">
            <w:pPr>
              <w:pStyle w:val="ResumeText"/>
              <w:rPr>
                <w:b/>
              </w:rPr>
            </w:pPr>
            <w:r w:rsidRPr="006D0687">
              <w:rPr>
                <w:b/>
              </w:rPr>
              <w:t>University of South Florida, College of Nursing, Tampa, FL</w:t>
            </w:r>
          </w:p>
          <w:p w14:paraId="4B9BD5CB" w14:textId="6ED991C0" w:rsidR="006D0687" w:rsidRDefault="00B625C7" w:rsidP="006D0687">
            <w:pPr>
              <w:pStyle w:val="ResumeText"/>
            </w:pPr>
            <w:r>
              <w:t>Master of Science (</w:t>
            </w:r>
            <w:r w:rsidR="00455E49">
              <w:t xml:space="preserve">Family Health </w:t>
            </w:r>
            <w:r>
              <w:t>Nursing), 5/</w:t>
            </w:r>
            <w:r w:rsidR="006D0687">
              <w:t>2017</w:t>
            </w:r>
          </w:p>
          <w:p w14:paraId="3465A4CA" w14:textId="77777777" w:rsidR="006D0687" w:rsidRDefault="006D0687" w:rsidP="006D0687">
            <w:pPr>
              <w:pStyle w:val="ResumeText"/>
            </w:pPr>
            <w:r>
              <w:t>GPA: 4.0</w:t>
            </w:r>
          </w:p>
          <w:p w14:paraId="3A6F9D45" w14:textId="77777777" w:rsidR="006D0687" w:rsidRPr="006D0687" w:rsidRDefault="006D0687" w:rsidP="006D0687">
            <w:pPr>
              <w:pStyle w:val="ResumeText"/>
              <w:rPr>
                <w:b/>
              </w:rPr>
            </w:pPr>
            <w:r w:rsidRPr="006D0687">
              <w:rPr>
                <w:b/>
              </w:rPr>
              <w:t>Rutgers University, College of Nursing, New Brunswick, NJ</w:t>
            </w:r>
          </w:p>
          <w:p w14:paraId="454426AB" w14:textId="77777777" w:rsidR="002B790F" w:rsidRDefault="00B625C7" w:rsidP="006D0687">
            <w:pPr>
              <w:pStyle w:val="ResumeText"/>
            </w:pPr>
            <w:r>
              <w:t>Bachelor of Science</w:t>
            </w:r>
            <w:r w:rsidR="006D0687">
              <w:t xml:space="preserve"> </w:t>
            </w:r>
            <w:r>
              <w:t>(</w:t>
            </w:r>
            <w:r w:rsidR="006D0687">
              <w:t>Nursing</w:t>
            </w:r>
            <w:r>
              <w:t>), 5/</w:t>
            </w:r>
            <w:r w:rsidR="006D0687">
              <w:t>2005</w:t>
            </w:r>
          </w:p>
          <w:p w14:paraId="4CC927AA" w14:textId="08208FAD" w:rsidR="00563D55" w:rsidRPr="006D0687" w:rsidRDefault="00563D55" w:rsidP="006D0687">
            <w:pPr>
              <w:pStyle w:val="ResumeText"/>
            </w:pPr>
            <w:r>
              <w:t>GPA: 3.74</w:t>
            </w:r>
          </w:p>
        </w:tc>
      </w:tr>
      <w:tr w:rsidR="009A5D35" w14:paraId="26ABC929" w14:textId="77777777" w:rsidTr="009A5D35">
        <w:trPr>
          <w:trHeight w:val="1448"/>
        </w:trPr>
        <w:tc>
          <w:tcPr>
            <w:tcW w:w="1890" w:type="dxa"/>
            <w:tcMar>
              <w:right w:w="475" w:type="dxa"/>
            </w:tcMar>
          </w:tcPr>
          <w:p w14:paraId="0C2B101F" w14:textId="77777777" w:rsidR="002B790F" w:rsidRPr="009A5D35" w:rsidRDefault="006D0687" w:rsidP="00B1388C">
            <w:pPr>
              <w:pStyle w:val="Heading1"/>
              <w:jc w:val="left"/>
              <w:rPr>
                <w:szCs w:val="21"/>
              </w:rPr>
            </w:pPr>
            <w:r w:rsidRPr="009A5D35">
              <w:rPr>
                <w:szCs w:val="21"/>
              </w:rPr>
              <w:t>certifications</w:t>
            </w:r>
          </w:p>
        </w:tc>
        <w:tc>
          <w:tcPr>
            <w:tcW w:w="9001" w:type="dxa"/>
          </w:tcPr>
          <w:p w14:paraId="71C91622" w14:textId="78859639" w:rsidR="008F75A0" w:rsidRDefault="008F75A0" w:rsidP="00355A15">
            <w:pPr>
              <w:pStyle w:val="ResumeText"/>
              <w:numPr>
                <w:ilvl w:val="0"/>
                <w:numId w:val="3"/>
              </w:numPr>
              <w:spacing w:after="0"/>
              <w:ind w:right="720"/>
            </w:pPr>
            <w:r>
              <w:t xml:space="preserve">Advanced </w:t>
            </w:r>
            <w:r w:rsidR="00BC744E">
              <w:t>Practice Registered Nurse</w:t>
            </w:r>
            <w:r>
              <w:t>, Florida Board of Nursing, license number:</w:t>
            </w:r>
          </w:p>
          <w:p w14:paraId="37B2BAA9" w14:textId="6191200F" w:rsidR="008F75A0" w:rsidRDefault="008F75A0" w:rsidP="008F75A0">
            <w:pPr>
              <w:pStyle w:val="ResumeText"/>
              <w:spacing w:after="0"/>
              <w:ind w:left="360" w:right="720"/>
            </w:pPr>
            <w:r>
              <w:t xml:space="preserve"> A</w:t>
            </w:r>
            <w:r w:rsidR="00BC744E">
              <w:t>PRN</w:t>
            </w:r>
            <w:r>
              <w:t xml:space="preserve"> 9244914</w:t>
            </w:r>
          </w:p>
          <w:p w14:paraId="6B16292F" w14:textId="283D7939" w:rsidR="002B790F" w:rsidRDefault="00C97D7F" w:rsidP="00355A15">
            <w:pPr>
              <w:pStyle w:val="ResumeText"/>
              <w:numPr>
                <w:ilvl w:val="0"/>
                <w:numId w:val="3"/>
              </w:numPr>
              <w:spacing w:after="0"/>
              <w:ind w:right="720"/>
            </w:pPr>
            <w:r>
              <w:t xml:space="preserve">American Academy of Nurse Practitioners, Family </w:t>
            </w:r>
            <w:r w:rsidR="008C309B">
              <w:t>Nurse Practitioner, certification number:  F07170012</w:t>
            </w:r>
          </w:p>
          <w:p w14:paraId="4DB4A85D" w14:textId="36A5BDF8" w:rsidR="00062416" w:rsidRDefault="001A5738" w:rsidP="00C72CBC">
            <w:pPr>
              <w:pStyle w:val="ResumeText"/>
              <w:numPr>
                <w:ilvl w:val="0"/>
                <w:numId w:val="3"/>
              </w:numPr>
              <w:spacing w:after="0"/>
            </w:pPr>
            <w:r>
              <w:t>Basic Life Support for Healthcare Providers (BLS</w:t>
            </w:r>
            <w:r w:rsidR="00C72CBC">
              <w:t>)</w:t>
            </w:r>
          </w:p>
        </w:tc>
      </w:tr>
      <w:tr w:rsidR="009A5D35" w14:paraId="645A0356" w14:textId="77777777" w:rsidTr="009A5D35">
        <w:trPr>
          <w:trHeight w:val="3176"/>
        </w:trPr>
        <w:tc>
          <w:tcPr>
            <w:tcW w:w="1890" w:type="dxa"/>
            <w:tcMar>
              <w:right w:w="475" w:type="dxa"/>
            </w:tcMar>
          </w:tcPr>
          <w:p w14:paraId="2750E76A" w14:textId="77777777" w:rsidR="002B790F" w:rsidRPr="00B1388C" w:rsidRDefault="001A5738" w:rsidP="0039470D">
            <w:pPr>
              <w:pStyle w:val="Heading1"/>
              <w:spacing w:after="40" w:line="240" w:lineRule="auto"/>
              <w:jc w:val="left"/>
            </w:pPr>
            <w:r w:rsidRPr="00B1388C">
              <w:t>Experience</w:t>
            </w:r>
          </w:p>
        </w:tc>
        <w:tc>
          <w:tcPr>
            <w:tcW w:w="9001" w:type="dxa"/>
          </w:tcPr>
          <w:p w14:paraId="05E21598" w14:textId="39E7BE1D" w:rsidR="002107E1" w:rsidRPr="002107E1" w:rsidRDefault="002107E1" w:rsidP="008C1841">
            <w:pPr>
              <w:pStyle w:val="ResumeText"/>
              <w:rPr>
                <w:bCs/>
              </w:rPr>
            </w:pPr>
            <w:r>
              <w:rPr>
                <w:b/>
              </w:rPr>
              <w:t xml:space="preserve">University of South Florida, Tampa FL                                                        </w:t>
            </w:r>
            <w:r>
              <w:rPr>
                <w:bCs/>
              </w:rPr>
              <w:t>8/2020 - present</w:t>
            </w:r>
          </w:p>
          <w:p w14:paraId="4A424409" w14:textId="720984FF" w:rsidR="002107E1" w:rsidRPr="002107E1" w:rsidRDefault="002107E1" w:rsidP="008C1841">
            <w:pPr>
              <w:pStyle w:val="ResumeText"/>
              <w:rPr>
                <w:bCs/>
              </w:rPr>
            </w:pPr>
            <w:r>
              <w:rPr>
                <w:bCs/>
              </w:rPr>
              <w:t>Otolaryngology Advanced Practice Provider</w:t>
            </w:r>
          </w:p>
          <w:p w14:paraId="7F838DBD" w14:textId="136ADE62" w:rsidR="008C1841" w:rsidRPr="008C1841" w:rsidRDefault="008C1841" w:rsidP="008C1841">
            <w:pPr>
              <w:pStyle w:val="ResumeText"/>
              <w:rPr>
                <w:bCs/>
              </w:rPr>
            </w:pPr>
            <w:r>
              <w:rPr>
                <w:b/>
              </w:rPr>
              <w:t xml:space="preserve">University of South Florida, Tampa, FL                                                       </w:t>
            </w:r>
            <w:r>
              <w:rPr>
                <w:bCs/>
              </w:rPr>
              <w:t xml:space="preserve">9/2019 </w:t>
            </w:r>
            <w:r w:rsidR="002107E1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2107E1">
              <w:rPr>
                <w:bCs/>
              </w:rPr>
              <w:t>8/2020</w:t>
            </w:r>
          </w:p>
          <w:p w14:paraId="6F368B92" w14:textId="33E15386" w:rsidR="008C1841" w:rsidRPr="008C1841" w:rsidRDefault="008C1841" w:rsidP="001A5738">
            <w:pPr>
              <w:pStyle w:val="ResumeText"/>
              <w:rPr>
                <w:bCs/>
              </w:rPr>
            </w:pPr>
            <w:r>
              <w:rPr>
                <w:bCs/>
              </w:rPr>
              <w:t xml:space="preserve">Otolaryngology Advanced Practice Provider Fellowship  </w:t>
            </w:r>
          </w:p>
          <w:p w14:paraId="1DC369A6" w14:textId="668B0D21" w:rsidR="009D1FEC" w:rsidRPr="009D1FEC" w:rsidRDefault="009D1FEC" w:rsidP="001A5738">
            <w:pPr>
              <w:pStyle w:val="ResumeText"/>
            </w:pPr>
            <w:proofErr w:type="spellStart"/>
            <w:r>
              <w:rPr>
                <w:b/>
              </w:rPr>
              <w:t>TEAMHealth</w:t>
            </w:r>
            <w:proofErr w:type="spellEnd"/>
            <w:r>
              <w:rPr>
                <w:b/>
              </w:rPr>
              <w:t xml:space="preserve"> Emergency </w:t>
            </w:r>
            <w:r w:rsidR="00E403AB">
              <w:rPr>
                <w:b/>
              </w:rPr>
              <w:t>Medicine, Tampa, FL</w:t>
            </w:r>
            <w:r>
              <w:rPr>
                <w:b/>
              </w:rPr>
              <w:t xml:space="preserve">           </w:t>
            </w:r>
            <w:r w:rsidR="00E403AB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     </w:t>
            </w:r>
            <w:r w:rsidR="00930F09">
              <w:t xml:space="preserve">4/2018 - </w:t>
            </w:r>
            <w:r w:rsidR="008C1841">
              <w:t>9/2019</w:t>
            </w:r>
          </w:p>
          <w:p w14:paraId="4A1C8192" w14:textId="70E3F1FD" w:rsidR="009D1FEC" w:rsidRPr="009D1FEC" w:rsidRDefault="009D1FEC" w:rsidP="001A5738">
            <w:pPr>
              <w:pStyle w:val="ResumeText"/>
            </w:pPr>
            <w:r>
              <w:t>T</w:t>
            </w:r>
            <w:r w:rsidR="00E403AB">
              <w:t>ampa General Hospital Emergency Departme</w:t>
            </w:r>
            <w:r w:rsidR="00930F09">
              <w:t>nt: Advanced Practice Provider</w:t>
            </w:r>
          </w:p>
          <w:p w14:paraId="65CA85DA" w14:textId="6858C2AE" w:rsidR="001A5738" w:rsidRDefault="001A5738" w:rsidP="001A5738">
            <w:pPr>
              <w:pStyle w:val="ResumeText"/>
              <w:rPr>
                <w:b/>
              </w:rPr>
            </w:pPr>
            <w:r w:rsidRPr="001A5738">
              <w:rPr>
                <w:b/>
              </w:rPr>
              <w:t>Tampa G</w:t>
            </w:r>
            <w:r>
              <w:rPr>
                <w:b/>
              </w:rPr>
              <w:t>eneral Hospital, Tampa, FL</w:t>
            </w:r>
            <w:r w:rsidR="00B1388C">
              <w:rPr>
                <w:b/>
              </w:rPr>
              <w:t xml:space="preserve">                                         </w:t>
            </w:r>
            <w:r w:rsidR="00C43EFD">
              <w:rPr>
                <w:b/>
              </w:rPr>
              <w:t xml:space="preserve">                 </w:t>
            </w:r>
            <w:r w:rsidR="00645655">
              <w:rPr>
                <w:b/>
              </w:rPr>
              <w:t xml:space="preserve">   </w:t>
            </w:r>
            <w:r w:rsidR="00B625C7">
              <w:rPr>
                <w:b/>
              </w:rPr>
              <w:t xml:space="preserve"> </w:t>
            </w:r>
            <w:r w:rsidR="00B625C7">
              <w:t xml:space="preserve">6/2013 </w:t>
            </w:r>
            <w:r w:rsidR="00930F09">
              <w:t>- 5/2018</w:t>
            </w:r>
            <w:r w:rsidR="00B1388C">
              <w:rPr>
                <w:b/>
              </w:rPr>
              <w:t xml:space="preserve"> </w:t>
            </w:r>
          </w:p>
          <w:p w14:paraId="2A0E67C7" w14:textId="4E174F94" w:rsidR="0039470D" w:rsidRDefault="001A5738" w:rsidP="001A5738">
            <w:pPr>
              <w:pStyle w:val="ResumeText"/>
            </w:pPr>
            <w:r>
              <w:t>Post Anesthesia Care U</w:t>
            </w:r>
            <w:r w:rsidR="004E1356">
              <w:t>nit (PACU):</w:t>
            </w:r>
            <w:r w:rsidR="00936A42">
              <w:t xml:space="preserve"> Clinical N</w:t>
            </w:r>
            <w:r w:rsidR="0039470D">
              <w:t>urse, preceptor, charge duties</w:t>
            </w:r>
            <w:r>
              <w:t xml:space="preserve"> </w:t>
            </w:r>
          </w:p>
          <w:p w14:paraId="257DECD1" w14:textId="6A7846F3" w:rsidR="001A5738" w:rsidRDefault="001A5738" w:rsidP="001A5738">
            <w:pPr>
              <w:pStyle w:val="ResumeText"/>
            </w:pPr>
            <w:r>
              <w:t>Trauma Surgery floor</w:t>
            </w:r>
            <w:r w:rsidR="004E1356">
              <w:t>:</w:t>
            </w:r>
            <w:r w:rsidR="00936A42">
              <w:t xml:space="preserve"> C</w:t>
            </w:r>
            <w:r>
              <w:t>linical nurse</w:t>
            </w:r>
          </w:p>
          <w:p w14:paraId="6AF2C1A0" w14:textId="5B15BB78" w:rsidR="001A5738" w:rsidRPr="00B1388C" w:rsidRDefault="001A5738" w:rsidP="001A5738">
            <w:pPr>
              <w:pStyle w:val="ResumeText"/>
            </w:pPr>
            <w:r>
              <w:rPr>
                <w:b/>
              </w:rPr>
              <w:t>Florida Hospital Wesley Chapel, Wesley Chapel, FL</w:t>
            </w:r>
            <w:r w:rsidR="00B1388C">
              <w:rPr>
                <w:b/>
              </w:rPr>
              <w:t xml:space="preserve">          </w:t>
            </w:r>
            <w:r w:rsidR="00C43EFD">
              <w:rPr>
                <w:b/>
              </w:rPr>
              <w:t xml:space="preserve">                  </w:t>
            </w:r>
            <w:r w:rsidR="00B625C7">
              <w:rPr>
                <w:b/>
              </w:rPr>
              <w:t xml:space="preserve">    </w:t>
            </w:r>
            <w:r w:rsidR="00B1388C" w:rsidRPr="00C43EFD">
              <w:t>9</w:t>
            </w:r>
            <w:r w:rsidR="00B625C7">
              <w:t xml:space="preserve">/2012 - </w:t>
            </w:r>
            <w:r w:rsidR="00B1388C">
              <w:t>4/2014</w:t>
            </w:r>
          </w:p>
          <w:p w14:paraId="7DFAFDB3" w14:textId="09CECAED" w:rsidR="001A5738" w:rsidRDefault="001A5738" w:rsidP="001A5738">
            <w:pPr>
              <w:pStyle w:val="ResumeText"/>
            </w:pPr>
            <w:r>
              <w:t>Emergency Department</w:t>
            </w:r>
            <w:r w:rsidR="004E1356">
              <w:t>:</w:t>
            </w:r>
            <w:r w:rsidR="00936A42">
              <w:t xml:space="preserve"> Clinical N</w:t>
            </w:r>
            <w:r w:rsidR="00062416">
              <w:t>urse</w:t>
            </w:r>
            <w:r w:rsidR="0039470D">
              <w:t>, preceptor</w:t>
            </w:r>
          </w:p>
          <w:p w14:paraId="20E3AF7E" w14:textId="4DE25554" w:rsidR="001A5738" w:rsidRPr="00B1388C" w:rsidRDefault="001A5738" w:rsidP="001A5738">
            <w:pPr>
              <w:pStyle w:val="ResumeText"/>
            </w:pPr>
            <w:r>
              <w:rPr>
                <w:b/>
              </w:rPr>
              <w:t>Tampa General Hospital, Tampa, FL</w:t>
            </w:r>
            <w:r w:rsidR="00B1388C">
              <w:rPr>
                <w:b/>
              </w:rPr>
              <w:t xml:space="preserve">                                         </w:t>
            </w:r>
            <w:r w:rsidR="00C43EFD">
              <w:rPr>
                <w:b/>
              </w:rPr>
              <w:t xml:space="preserve">                  </w:t>
            </w:r>
            <w:r w:rsidR="00B625C7">
              <w:rPr>
                <w:b/>
              </w:rPr>
              <w:t xml:space="preserve">    </w:t>
            </w:r>
            <w:r w:rsidR="00B625C7">
              <w:t xml:space="preserve">3/2007 - </w:t>
            </w:r>
            <w:r w:rsidR="00B1388C">
              <w:t>9/2012</w:t>
            </w:r>
          </w:p>
          <w:p w14:paraId="59D04B2A" w14:textId="7E26AFC6" w:rsidR="001A5738" w:rsidRDefault="004E1356" w:rsidP="001A5738">
            <w:pPr>
              <w:pStyle w:val="ResumeText"/>
            </w:pPr>
            <w:r>
              <w:t>Emergency Department:</w:t>
            </w:r>
            <w:r w:rsidR="00936A42">
              <w:t xml:space="preserve"> Clinical N</w:t>
            </w:r>
            <w:r w:rsidR="001A5738">
              <w:t>urse</w:t>
            </w:r>
            <w:r w:rsidR="00062416">
              <w:t>, prece</w:t>
            </w:r>
            <w:r w:rsidR="00B1388C">
              <w:t xml:space="preserve">ptor, cross-trained to all </w:t>
            </w:r>
            <w:r w:rsidR="00062416">
              <w:t>areas</w:t>
            </w:r>
          </w:p>
          <w:p w14:paraId="26E074A8" w14:textId="54610DF0" w:rsidR="001A5738" w:rsidRPr="0039470D" w:rsidRDefault="001A5738" w:rsidP="001A5738">
            <w:pPr>
              <w:pStyle w:val="ResumeText"/>
            </w:pPr>
            <w:r>
              <w:rPr>
                <w:b/>
              </w:rPr>
              <w:t>Robert Wood Johnson University Hospital, New Brunswick, NJ</w:t>
            </w:r>
            <w:r w:rsidR="0039470D">
              <w:rPr>
                <w:b/>
              </w:rPr>
              <w:t xml:space="preserve"> </w:t>
            </w:r>
            <w:r w:rsidR="00C43EFD">
              <w:rPr>
                <w:b/>
              </w:rPr>
              <w:t xml:space="preserve">   </w:t>
            </w:r>
            <w:r w:rsidR="00B625C7">
              <w:rPr>
                <w:b/>
              </w:rPr>
              <w:t xml:space="preserve">     </w:t>
            </w:r>
            <w:r w:rsidR="004E1356">
              <w:t xml:space="preserve">8/2005 - </w:t>
            </w:r>
            <w:r w:rsidR="00082900">
              <w:t>2</w:t>
            </w:r>
            <w:r w:rsidR="0039470D">
              <w:t>/2007</w:t>
            </w:r>
          </w:p>
          <w:p w14:paraId="0BE8282D" w14:textId="3B8BFC2C" w:rsidR="00062416" w:rsidRPr="00062416" w:rsidRDefault="001A5738" w:rsidP="006D0687">
            <w:pPr>
              <w:pStyle w:val="ResumeText"/>
            </w:pPr>
            <w:r>
              <w:t xml:space="preserve">Trauma Surgery/Step </w:t>
            </w:r>
            <w:r w:rsidR="004E1356">
              <w:t xml:space="preserve">Down: </w:t>
            </w:r>
            <w:r w:rsidR="00936A42">
              <w:t>Clinical N</w:t>
            </w:r>
            <w:r w:rsidR="00062416">
              <w:t>urse, preceptor, charge duties</w:t>
            </w:r>
          </w:p>
        </w:tc>
      </w:tr>
      <w:tr w:rsidR="009A5D35" w14:paraId="76F800D2" w14:textId="77777777" w:rsidTr="004E1356">
        <w:trPr>
          <w:trHeight w:val="1538"/>
        </w:trPr>
        <w:tc>
          <w:tcPr>
            <w:tcW w:w="1890" w:type="dxa"/>
            <w:tcMar>
              <w:right w:w="475" w:type="dxa"/>
            </w:tcMar>
          </w:tcPr>
          <w:p w14:paraId="6C3EF4E6" w14:textId="4913F9CB" w:rsidR="002B790F" w:rsidRDefault="00062416" w:rsidP="00B1388C">
            <w:pPr>
              <w:pStyle w:val="Heading1"/>
              <w:jc w:val="left"/>
            </w:pPr>
            <w:r>
              <w:t>precep</w:t>
            </w:r>
            <w:r w:rsidR="005A5830">
              <w:t>ted clinical experie</w:t>
            </w:r>
            <w:r>
              <w:t xml:space="preserve">nce </w:t>
            </w:r>
          </w:p>
        </w:tc>
        <w:tc>
          <w:tcPr>
            <w:tcW w:w="9001" w:type="dxa"/>
          </w:tcPr>
          <w:p w14:paraId="464602A8" w14:textId="77777777" w:rsidR="002B790F" w:rsidRDefault="00062416" w:rsidP="00062416">
            <w:pPr>
              <w:pStyle w:val="ResumeText"/>
              <w:rPr>
                <w:b/>
              </w:rPr>
            </w:pPr>
            <w:r>
              <w:rPr>
                <w:b/>
              </w:rPr>
              <w:t>FAMILY NURSE PRACTITIONER STUDENT</w:t>
            </w:r>
          </w:p>
          <w:p w14:paraId="2E3E1E22" w14:textId="117410A4" w:rsidR="002C039A" w:rsidRDefault="002C039A" w:rsidP="00062416">
            <w:pPr>
              <w:pStyle w:val="ResumeText"/>
              <w:rPr>
                <w:b/>
              </w:rPr>
            </w:pPr>
            <w:r>
              <w:rPr>
                <w:b/>
              </w:rPr>
              <w:t>Florida Medical Clinic, Internal Medicine</w:t>
            </w:r>
            <w:r w:rsidR="00C43EFD">
              <w:rPr>
                <w:b/>
              </w:rPr>
              <w:t xml:space="preserve">                </w:t>
            </w:r>
            <w:r w:rsidR="000B35C9">
              <w:rPr>
                <w:b/>
              </w:rPr>
              <w:t xml:space="preserve">                              </w:t>
            </w:r>
            <w:r w:rsidR="00B625C7">
              <w:rPr>
                <w:b/>
              </w:rPr>
              <w:t xml:space="preserve">      </w:t>
            </w:r>
            <w:r w:rsidR="00C43EFD">
              <w:t>3/2017</w:t>
            </w:r>
            <w:r w:rsidR="00B625C7">
              <w:t xml:space="preserve"> - </w:t>
            </w:r>
            <w:r w:rsidR="00C43EFD">
              <w:t>4/2017</w:t>
            </w:r>
            <w:r w:rsidR="00C43EFD">
              <w:rPr>
                <w:b/>
              </w:rPr>
              <w:t xml:space="preserve">                               </w:t>
            </w:r>
          </w:p>
          <w:p w14:paraId="3296DC74" w14:textId="40238D36" w:rsidR="002C039A" w:rsidRPr="002C039A" w:rsidRDefault="002C039A" w:rsidP="008F73E2">
            <w:pPr>
              <w:pStyle w:val="ResumeText"/>
            </w:pPr>
            <w:r>
              <w:t>Preceptor Amanda Fitch, ARNP</w:t>
            </w:r>
            <w:r w:rsidR="00C43EFD">
              <w:t xml:space="preserve">                                     </w:t>
            </w:r>
          </w:p>
          <w:p w14:paraId="0C6C55F1" w14:textId="0C69B73F" w:rsidR="00062416" w:rsidRPr="00C43EFD" w:rsidRDefault="002C039A" w:rsidP="00062416">
            <w:pPr>
              <w:pStyle w:val="ResumeText"/>
            </w:pPr>
            <w:r>
              <w:rPr>
                <w:b/>
              </w:rPr>
              <w:t xml:space="preserve">Florida Medical Clinic, Allergy and Asthma </w:t>
            </w:r>
            <w:r w:rsidR="00C43EFD">
              <w:rPr>
                <w:b/>
              </w:rPr>
              <w:t xml:space="preserve">                                           </w:t>
            </w:r>
            <w:r w:rsidR="00B625C7">
              <w:rPr>
                <w:b/>
              </w:rPr>
              <w:t xml:space="preserve">    </w:t>
            </w:r>
            <w:r w:rsidR="00C43EFD">
              <w:t>1/201</w:t>
            </w:r>
            <w:r w:rsidR="00B625C7">
              <w:t xml:space="preserve">7 - </w:t>
            </w:r>
            <w:r w:rsidR="00C43EFD">
              <w:t>3/2017</w:t>
            </w:r>
          </w:p>
          <w:p w14:paraId="55D14EBA" w14:textId="77777777" w:rsidR="002C039A" w:rsidRDefault="002C039A" w:rsidP="00062416">
            <w:pPr>
              <w:pStyle w:val="ResumeText"/>
            </w:pPr>
            <w:r>
              <w:lastRenderedPageBreak/>
              <w:t xml:space="preserve">Preceptor Dr. Sami Nallamshetty </w:t>
            </w:r>
          </w:p>
          <w:p w14:paraId="46E82DEE" w14:textId="24F5FF94" w:rsidR="002C039A" w:rsidRDefault="002C039A" w:rsidP="00062416">
            <w:pPr>
              <w:pStyle w:val="ResumeText"/>
            </w:pPr>
            <w:r>
              <w:rPr>
                <w:b/>
              </w:rPr>
              <w:t xml:space="preserve">Care One Urgent Care </w:t>
            </w:r>
            <w:r w:rsidR="00C43EFD">
              <w:rPr>
                <w:b/>
              </w:rPr>
              <w:t xml:space="preserve">                                                                                 </w:t>
            </w:r>
            <w:r w:rsidR="004E1356">
              <w:rPr>
                <w:b/>
              </w:rPr>
              <w:t xml:space="preserve">         </w:t>
            </w:r>
            <w:r w:rsidR="00B625C7">
              <w:t>8/2016</w:t>
            </w:r>
            <w:r w:rsidR="004E1356">
              <w:t xml:space="preserve"> - 11/2016      </w:t>
            </w:r>
            <w:r>
              <w:t>Preceptor Anthony Laviano, ARNP</w:t>
            </w:r>
          </w:p>
          <w:p w14:paraId="1678616D" w14:textId="0A0B426C" w:rsidR="002C039A" w:rsidRPr="00C43EFD" w:rsidRDefault="002C039A" w:rsidP="00062416">
            <w:pPr>
              <w:pStyle w:val="ResumeText"/>
            </w:pPr>
            <w:r>
              <w:rPr>
                <w:b/>
              </w:rPr>
              <w:t>Florida Hospital Tampa</w:t>
            </w:r>
            <w:r w:rsidR="00643F60">
              <w:rPr>
                <w:b/>
              </w:rPr>
              <w:t>,</w:t>
            </w:r>
            <w:r>
              <w:rPr>
                <w:b/>
              </w:rPr>
              <w:t xml:space="preserve"> Emergency Department</w:t>
            </w:r>
            <w:r w:rsidR="00C43EFD">
              <w:rPr>
                <w:b/>
              </w:rPr>
              <w:t xml:space="preserve">                                 </w:t>
            </w:r>
            <w:r w:rsidR="008F75A0">
              <w:rPr>
                <w:b/>
              </w:rPr>
              <w:t xml:space="preserve">  </w:t>
            </w:r>
            <w:r w:rsidR="000B35C9">
              <w:t>5/2016 - 7/2016</w:t>
            </w:r>
          </w:p>
          <w:p w14:paraId="3EEB3112" w14:textId="77777777" w:rsidR="002C039A" w:rsidRDefault="002C039A" w:rsidP="00062416">
            <w:pPr>
              <w:pStyle w:val="ResumeText"/>
            </w:pPr>
            <w:r>
              <w:t>Preceptor James Brown, PA</w:t>
            </w:r>
          </w:p>
          <w:p w14:paraId="13EA5098" w14:textId="73736638" w:rsidR="002C039A" w:rsidRPr="000B35C9" w:rsidRDefault="002C039A" w:rsidP="00062416">
            <w:pPr>
              <w:pStyle w:val="ResumeText"/>
            </w:pPr>
            <w:r>
              <w:rPr>
                <w:b/>
              </w:rPr>
              <w:t>Tampa General Medical Group</w:t>
            </w:r>
            <w:r w:rsidR="00643F60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="008F73E2">
              <w:rPr>
                <w:b/>
              </w:rPr>
              <w:t xml:space="preserve">Carrollwood </w:t>
            </w:r>
            <w:r w:rsidR="000B35C9">
              <w:rPr>
                <w:b/>
              </w:rPr>
              <w:t xml:space="preserve">                                         </w:t>
            </w:r>
            <w:r w:rsidR="008F75A0">
              <w:rPr>
                <w:b/>
              </w:rPr>
              <w:t xml:space="preserve">   </w:t>
            </w:r>
            <w:r w:rsidR="000B35C9">
              <w:t>1/2016 - 4/2016</w:t>
            </w:r>
          </w:p>
          <w:p w14:paraId="06E0BE7A" w14:textId="3CDE6415" w:rsidR="002C039A" w:rsidRPr="004E1356" w:rsidRDefault="008F73E2" w:rsidP="00062416">
            <w:pPr>
              <w:pStyle w:val="ResumeText"/>
            </w:pPr>
            <w:r>
              <w:t xml:space="preserve">Preceptor Dr. Karna Patel </w:t>
            </w:r>
          </w:p>
        </w:tc>
      </w:tr>
      <w:tr w:rsidR="009A5D35" w14:paraId="4AB371D2" w14:textId="77777777" w:rsidTr="00643F60">
        <w:trPr>
          <w:trHeight w:val="926"/>
        </w:trPr>
        <w:tc>
          <w:tcPr>
            <w:tcW w:w="1890" w:type="dxa"/>
            <w:tcMar>
              <w:right w:w="475" w:type="dxa"/>
            </w:tcMar>
          </w:tcPr>
          <w:p w14:paraId="23446277" w14:textId="23D51386" w:rsidR="00D70D38" w:rsidRDefault="00C43EFD" w:rsidP="00B1388C">
            <w:pPr>
              <w:pStyle w:val="Heading1"/>
              <w:jc w:val="left"/>
            </w:pPr>
            <w:r>
              <w:lastRenderedPageBreak/>
              <w:t>Honors</w:t>
            </w:r>
            <w:r w:rsidR="00643F60">
              <w:t>/ award</w:t>
            </w:r>
            <w:r w:rsidR="00D70D38">
              <w:t>s</w:t>
            </w:r>
          </w:p>
        </w:tc>
        <w:tc>
          <w:tcPr>
            <w:tcW w:w="9001" w:type="dxa"/>
          </w:tcPr>
          <w:p w14:paraId="077E08A9" w14:textId="406F459D" w:rsidR="008F73E2" w:rsidRDefault="008F73E2" w:rsidP="00C43EFD">
            <w:pPr>
              <w:pStyle w:val="ResumeText"/>
              <w:numPr>
                <w:ilvl w:val="0"/>
                <w:numId w:val="4"/>
              </w:numPr>
              <w:spacing w:after="0"/>
            </w:pPr>
            <w:r>
              <w:t>The Honor Society of Phi Kappa Phi 2017</w:t>
            </w:r>
          </w:p>
          <w:p w14:paraId="7D30EDFB" w14:textId="1ABE2FC6" w:rsidR="002B790F" w:rsidRDefault="008F73E2" w:rsidP="00C43EFD">
            <w:pPr>
              <w:pStyle w:val="ResumeText"/>
              <w:numPr>
                <w:ilvl w:val="0"/>
                <w:numId w:val="4"/>
              </w:numPr>
              <w:spacing w:after="0"/>
            </w:pPr>
            <w:r>
              <w:t>Sigma Theta Tau International Honor Society of Nursing 2016</w:t>
            </w:r>
          </w:p>
          <w:p w14:paraId="540B560E" w14:textId="77777777" w:rsidR="00D70D38" w:rsidRDefault="00D70D38" w:rsidP="00D70D38">
            <w:pPr>
              <w:pStyle w:val="ResumeText"/>
              <w:spacing w:after="0"/>
            </w:pPr>
          </w:p>
          <w:p w14:paraId="1182318C" w14:textId="634DA16F" w:rsidR="008F73E2" w:rsidRDefault="008F73E2" w:rsidP="00C41AE2">
            <w:pPr>
              <w:pStyle w:val="ResumeText"/>
              <w:spacing w:after="0"/>
            </w:pPr>
          </w:p>
        </w:tc>
      </w:tr>
      <w:tr w:rsidR="007D0978" w14:paraId="2139294D" w14:textId="77777777" w:rsidTr="00643F60">
        <w:trPr>
          <w:trHeight w:val="926"/>
        </w:trPr>
        <w:tc>
          <w:tcPr>
            <w:tcW w:w="1890" w:type="dxa"/>
            <w:tcMar>
              <w:right w:w="475" w:type="dxa"/>
            </w:tcMar>
          </w:tcPr>
          <w:p w14:paraId="3AE3B9F1" w14:textId="6D6850BA" w:rsidR="007D0978" w:rsidRDefault="007D0978" w:rsidP="00B1388C">
            <w:pPr>
              <w:pStyle w:val="Heading1"/>
              <w:jc w:val="left"/>
            </w:pPr>
            <w:r>
              <w:t>Invited speaker</w:t>
            </w:r>
          </w:p>
        </w:tc>
        <w:tc>
          <w:tcPr>
            <w:tcW w:w="9001" w:type="dxa"/>
          </w:tcPr>
          <w:p w14:paraId="4D611A42" w14:textId="15B76738" w:rsidR="007D0978" w:rsidRDefault="007D0978" w:rsidP="007D0978">
            <w:pPr>
              <w:pStyle w:val="ResumeText"/>
              <w:numPr>
                <w:ilvl w:val="0"/>
                <w:numId w:val="4"/>
              </w:numPr>
              <w:spacing w:after="0"/>
            </w:pPr>
            <w:r>
              <w:t xml:space="preserve">Florida Society of Otolaryngology – Head and Neck Surgery, Florida Combined Otolaryngology Meeting (11/2022) – The APP and the Field of Obstructive Sleep Apnea </w:t>
            </w:r>
          </w:p>
        </w:tc>
      </w:tr>
    </w:tbl>
    <w:p w14:paraId="61225456" w14:textId="64E6ED01" w:rsidR="002B790F" w:rsidRDefault="002B790F"/>
    <w:sectPr w:rsidR="002B790F">
      <w:footerReference w:type="default" r:id="rId8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5CD5" w14:textId="77777777" w:rsidR="00C56620" w:rsidRDefault="00C56620">
      <w:pPr>
        <w:spacing w:after="0" w:line="240" w:lineRule="auto"/>
      </w:pPr>
      <w:r>
        <w:separator/>
      </w:r>
    </w:p>
  </w:endnote>
  <w:endnote w:type="continuationSeparator" w:id="0">
    <w:p w14:paraId="0D5D7711" w14:textId="77777777" w:rsidR="00C56620" w:rsidRDefault="00C5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MinchoB">
    <w:altName w:val="Times New Roman"/>
    <w:panose1 w:val="020B0604020202020204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20B0604020202020204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3C6F" w14:textId="77777777" w:rsidR="002B790F" w:rsidRDefault="003856D4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41A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A844" w14:textId="77777777" w:rsidR="00C56620" w:rsidRDefault="00C56620">
      <w:pPr>
        <w:spacing w:after="0" w:line="240" w:lineRule="auto"/>
      </w:pPr>
      <w:r>
        <w:separator/>
      </w:r>
    </w:p>
  </w:footnote>
  <w:footnote w:type="continuationSeparator" w:id="0">
    <w:p w14:paraId="1A9D26CD" w14:textId="77777777" w:rsidR="00C56620" w:rsidRDefault="00C5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7FF"/>
    <w:multiLevelType w:val="hybridMultilevel"/>
    <w:tmpl w:val="E33E3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12D44"/>
    <w:multiLevelType w:val="hybridMultilevel"/>
    <w:tmpl w:val="A7B6A3F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7A77E1"/>
    <w:multiLevelType w:val="hybridMultilevel"/>
    <w:tmpl w:val="6E0E74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2474F"/>
    <w:multiLevelType w:val="hybridMultilevel"/>
    <w:tmpl w:val="DD828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7292">
    <w:abstractNumId w:val="0"/>
  </w:num>
  <w:num w:numId="2" w16cid:durableId="2074035804">
    <w:abstractNumId w:val="3"/>
  </w:num>
  <w:num w:numId="3" w16cid:durableId="1460418943">
    <w:abstractNumId w:val="2"/>
  </w:num>
  <w:num w:numId="4" w16cid:durableId="206486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ECD"/>
    <w:rsid w:val="00026375"/>
    <w:rsid w:val="00062416"/>
    <w:rsid w:val="00082900"/>
    <w:rsid w:val="000B35C9"/>
    <w:rsid w:val="000C3C12"/>
    <w:rsid w:val="000E30DA"/>
    <w:rsid w:val="00110915"/>
    <w:rsid w:val="001A5738"/>
    <w:rsid w:val="001F7014"/>
    <w:rsid w:val="002107E1"/>
    <w:rsid w:val="00211D0E"/>
    <w:rsid w:val="00283406"/>
    <w:rsid w:val="002A4B3B"/>
    <w:rsid w:val="002B790F"/>
    <w:rsid w:val="002C039A"/>
    <w:rsid w:val="00355A15"/>
    <w:rsid w:val="003856D4"/>
    <w:rsid w:val="0039470D"/>
    <w:rsid w:val="003C0513"/>
    <w:rsid w:val="00417BD0"/>
    <w:rsid w:val="00452ECD"/>
    <w:rsid w:val="00455E49"/>
    <w:rsid w:val="00480B02"/>
    <w:rsid w:val="004A26C1"/>
    <w:rsid w:val="004A5986"/>
    <w:rsid w:val="004E1356"/>
    <w:rsid w:val="00523437"/>
    <w:rsid w:val="00563D55"/>
    <w:rsid w:val="005A5830"/>
    <w:rsid w:val="00600785"/>
    <w:rsid w:val="00643F60"/>
    <w:rsid w:val="00645655"/>
    <w:rsid w:val="006D0687"/>
    <w:rsid w:val="006D0EF3"/>
    <w:rsid w:val="007838BF"/>
    <w:rsid w:val="007D0978"/>
    <w:rsid w:val="00874740"/>
    <w:rsid w:val="00885696"/>
    <w:rsid w:val="008C1841"/>
    <w:rsid w:val="008C309B"/>
    <w:rsid w:val="008C48B2"/>
    <w:rsid w:val="008D1AFE"/>
    <w:rsid w:val="008F73E2"/>
    <w:rsid w:val="008F75A0"/>
    <w:rsid w:val="00930F09"/>
    <w:rsid w:val="00936A42"/>
    <w:rsid w:val="009A5D35"/>
    <w:rsid w:val="009D1FEC"/>
    <w:rsid w:val="00AC09E6"/>
    <w:rsid w:val="00AE0D5D"/>
    <w:rsid w:val="00AF44AB"/>
    <w:rsid w:val="00B06203"/>
    <w:rsid w:val="00B1388C"/>
    <w:rsid w:val="00B625C7"/>
    <w:rsid w:val="00BA402A"/>
    <w:rsid w:val="00BC744E"/>
    <w:rsid w:val="00BF4032"/>
    <w:rsid w:val="00C13621"/>
    <w:rsid w:val="00C41AE2"/>
    <w:rsid w:val="00C43EFD"/>
    <w:rsid w:val="00C56620"/>
    <w:rsid w:val="00C72CBC"/>
    <w:rsid w:val="00C97D7F"/>
    <w:rsid w:val="00CF5643"/>
    <w:rsid w:val="00D10C71"/>
    <w:rsid w:val="00D70D38"/>
    <w:rsid w:val="00D96B76"/>
    <w:rsid w:val="00DB1A9F"/>
    <w:rsid w:val="00DE0E35"/>
    <w:rsid w:val="00E403AB"/>
    <w:rsid w:val="00EB11A2"/>
    <w:rsid w:val="00ED2346"/>
    <w:rsid w:val="00F125A6"/>
    <w:rsid w:val="00F647EB"/>
    <w:rsid w:val="00F6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D2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unhideWhenUsed/>
    <w:qFormat/>
    <w:pPr>
      <w:spacing w:after="80" w:line="288" w:lineRule="auto"/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Heading2">
    <w:name w:val="heading 2"/>
    <w:basedOn w:val="Normal"/>
    <w:next w:val="ResumeText"/>
    <w:link w:val="Heading2Char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Footer">
    <w:name w:val="footer"/>
    <w:basedOn w:val="Normal"/>
    <w:link w:val="FooterChar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Normal"/>
    <w:uiPriority w:val="10"/>
    <w:qFormat/>
    <w:pPr>
      <w:spacing w:after="8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TableNormal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Normal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after="8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Normal"/>
    <w:uiPriority w:val="1"/>
    <w:qFormat/>
    <w:pPr>
      <w:spacing w:before="40" w:after="0" w:line="240" w:lineRule="auto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nneret/Library/Containers/com.microsoft.Word/Data/Library/Caches/1033/TM02835057/Basic%20resume%20(Timeless%20design)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66F618-F919-4D41-A928-6C5FAD59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 (Timeless design).dotx</Template>
  <TotalTime>15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Ron, Jennifer</dc:creator>
  <cp:keywords/>
  <dc:description/>
  <cp:lastModifiedBy>JENNIFER RON</cp:lastModifiedBy>
  <cp:revision>5</cp:revision>
  <cp:lastPrinted>2017-05-24T19:50:00Z</cp:lastPrinted>
  <dcterms:created xsi:type="dcterms:W3CDTF">2022-09-13T13:16:00Z</dcterms:created>
  <dcterms:modified xsi:type="dcterms:W3CDTF">2023-09-02T14:35:00Z</dcterms:modified>
</cp:coreProperties>
</file>